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5E3C" w14:textId="0BE8D395" w:rsidR="00780DB5" w:rsidRPr="00CF7A78" w:rsidRDefault="00780DB5" w:rsidP="00CF2A01">
      <w:pPr>
        <w:pStyle w:val="Heading1"/>
        <w:keepNext w:val="0"/>
        <w:pageBreakBefore w:val="0"/>
        <w:widowControl w:val="0"/>
        <w:tabs>
          <w:tab w:val="num" w:pos="2160"/>
        </w:tabs>
        <w:rPr>
          <w:rFonts w:ascii="PBS Sans Condensed" w:hAnsi="PBS Sans Condensed"/>
          <w:sz w:val="28"/>
          <w:szCs w:val="28"/>
        </w:rPr>
      </w:pPr>
      <w:bookmarkStart w:id="0" w:name="_Toc94895538"/>
      <w:bookmarkStart w:id="1" w:name="datacollection"/>
      <w:r>
        <w:rPr>
          <w:rFonts w:ascii="PBS Sans Condensed" w:hAnsi="PBS Sans Condensed"/>
          <w:sz w:val="28"/>
          <w:szCs w:val="28"/>
        </w:rPr>
        <w:t>Wikipedia Data Collection Worksheet</w:t>
      </w:r>
      <w:bookmarkEnd w:id="0"/>
    </w:p>
    <w:p w14:paraId="61A6EB0D" w14:textId="77777777" w:rsidR="00780DB5" w:rsidRPr="004E0286" w:rsidRDefault="00780DB5" w:rsidP="00780DB5">
      <w:pPr>
        <w:pStyle w:val="Heading2"/>
        <w:rPr>
          <w:rStyle w:val="Heading2-Font14Char"/>
          <w:rFonts w:ascii="PBS Sans Condensed" w:hAnsi="PBS Sans Condensed"/>
          <w:b/>
        </w:rPr>
      </w:pPr>
      <w:bookmarkStart w:id="2" w:name="_Toc94895539"/>
      <w:r w:rsidRPr="004E0286">
        <w:rPr>
          <w:rStyle w:val="Heading2-Font14Char"/>
          <w:rFonts w:ascii="PBS Sans Condensed" w:hAnsi="PBS Sans Condensed"/>
          <w:b/>
        </w:rPr>
        <w:t>Series: Base Metadata Profile</w:t>
      </w:r>
      <w:bookmarkEnd w:id="2"/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6BC55242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B9447F5" w14:textId="77777777" w:rsidR="00780DB5" w:rsidRPr="00F8371C" w:rsidRDefault="00780DB5" w:rsidP="004378B2">
            <w:pPr>
              <w:spacing w:after="160" w:line="259" w:lineRule="auto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629973F8" w14:textId="77777777" w:rsidR="00780DB5" w:rsidRPr="00F8371C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3402D580" w14:textId="77777777" w:rsidR="00780DB5" w:rsidRPr="00F8371C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</w:p>
        </w:tc>
      </w:tr>
      <w:tr w:rsidR="00780DB5" w14:paraId="5CB8C3A6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BF1A81D" w14:textId="77777777" w:rsidR="00780DB5" w:rsidRPr="008B40E7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950" w:type="dxa"/>
          </w:tcPr>
          <w:p w14:paraId="50CB1702" w14:textId="77777777" w:rsidR="00780DB5" w:rsidRPr="00F8371C" w:rsidRDefault="00780DB5" w:rsidP="004378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8371C">
              <w:rPr>
                <w:rFonts w:cs="Arial"/>
              </w:rPr>
              <w:t>Series Title</w:t>
            </w:r>
            <w:r>
              <w:rPr>
                <w:rFonts w:cs="Arial"/>
              </w:rPr>
              <w:t>:</w:t>
            </w:r>
          </w:p>
          <w:p w14:paraId="1A3E8397" w14:textId="77777777" w:rsidR="00780DB5" w:rsidRPr="00F8371C" w:rsidRDefault="00780DB5" w:rsidP="004378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8371C">
              <w:rPr>
                <w:rFonts w:cs="Arial"/>
              </w:rPr>
              <w:t>Genre</w:t>
            </w:r>
            <w:r>
              <w:rPr>
                <w:rFonts w:cs="Arial"/>
              </w:rPr>
              <w:t>:</w:t>
            </w:r>
          </w:p>
          <w:p w14:paraId="6B4B05DA" w14:textId="77777777" w:rsidR="00780DB5" w:rsidRPr="00F8371C" w:rsidRDefault="00780DB5" w:rsidP="004378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8371C">
              <w:rPr>
                <w:rFonts w:cs="Arial"/>
              </w:rPr>
              <w:t>Type of Production</w:t>
            </w:r>
            <w:r>
              <w:rPr>
                <w:rFonts w:cs="Arial"/>
              </w:rPr>
              <w:t>:</w:t>
            </w:r>
          </w:p>
          <w:p w14:paraId="382C7FC5" w14:textId="77777777" w:rsidR="00780DB5" w:rsidRPr="00F8371C" w:rsidRDefault="00780DB5" w:rsidP="004378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Original </w:t>
            </w:r>
            <w:r w:rsidRPr="00F8371C">
              <w:rPr>
                <w:rFonts w:cs="Arial"/>
              </w:rPr>
              <w:t>Release Date</w:t>
            </w:r>
            <w:r>
              <w:rPr>
                <w:rFonts w:cs="Arial"/>
              </w:rPr>
              <w:t>:</w:t>
            </w:r>
          </w:p>
          <w:p w14:paraId="1E2E80E9" w14:textId="77777777" w:rsidR="00780DB5" w:rsidRPr="00F8371C" w:rsidRDefault="00780DB5" w:rsidP="004378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8371C">
              <w:rPr>
                <w:rFonts w:cs="Arial"/>
              </w:rPr>
              <w:t>Production Companies</w:t>
            </w:r>
            <w:r>
              <w:rPr>
                <w:rFonts w:cs="Arial"/>
              </w:rPr>
              <w:t>:</w:t>
            </w:r>
          </w:p>
          <w:p w14:paraId="79142409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14B772B8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 xml:space="preserve">Variety Studio: Actors on Actors is an American entertainment talk show television series co-produced by </w:t>
            </w:r>
            <w:hyperlink r:id="rId8" w:history="1">
              <w:r w:rsidRPr="00F8371C">
                <w:rPr>
                  <w:rFonts w:cs="Arial"/>
                  <w:szCs w:val="22"/>
                </w:rPr>
                <w:t>PBS SoCal</w:t>
              </w:r>
            </w:hyperlink>
            <w:r w:rsidRPr="00F8371C">
              <w:rPr>
                <w:rFonts w:cs="Arial"/>
                <w:szCs w:val="22"/>
              </w:rPr>
              <w:t xml:space="preserve"> and </w:t>
            </w:r>
            <w:hyperlink r:id="rId9" w:history="1">
              <w:r w:rsidRPr="00F8371C">
                <w:rPr>
                  <w:rFonts w:cs="Arial"/>
                  <w:szCs w:val="22"/>
                </w:rPr>
                <w:t>Variety Media, LLC</w:t>
              </w:r>
            </w:hyperlink>
            <w:r w:rsidRPr="00F8371C">
              <w:rPr>
                <w:rFonts w:cs="Arial"/>
                <w:szCs w:val="22"/>
              </w:rPr>
              <w:t xml:space="preserve">. It premiered December 21, 2014 on </w:t>
            </w:r>
            <w:hyperlink r:id="rId10" w:history="1">
              <w:r w:rsidRPr="00F8371C">
                <w:rPr>
                  <w:rFonts w:cs="Arial"/>
                  <w:szCs w:val="22"/>
                </w:rPr>
                <w:t>PBS SoCal</w:t>
              </w:r>
            </w:hyperlink>
            <w:r w:rsidRPr="00F8371C">
              <w:rPr>
                <w:rFonts w:cs="Arial"/>
                <w:szCs w:val="22"/>
              </w:rPr>
              <w:t xml:space="preserve"> and is distributed to public television stations across the United States.</w:t>
            </w:r>
          </w:p>
        </w:tc>
      </w:tr>
      <w:tr w:rsidR="00780DB5" w14:paraId="33664CD8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4F81BD" w:themeFill="accent1"/>
          </w:tcPr>
          <w:p w14:paraId="3736AA18" w14:textId="77777777" w:rsidR="00780DB5" w:rsidRPr="00160723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proofErr w:type="spellStart"/>
            <w:r w:rsidRPr="00160723">
              <w:rPr>
                <w:rFonts w:cs="Arial"/>
                <w:b w:val="0"/>
                <w:bCs w:val="0"/>
                <w:color w:val="FFFFFF" w:themeColor="background1"/>
                <w:szCs w:val="22"/>
              </w:rPr>
              <w:t>InfoBox</w:t>
            </w:r>
            <w:proofErr w:type="spellEnd"/>
            <w:r w:rsidRPr="00160723">
              <w:rPr>
                <w:rFonts w:cs="Arial"/>
                <w:b w:val="0"/>
                <w:bCs w:val="0"/>
                <w:color w:val="FFFFFF" w:themeColor="background1"/>
                <w:szCs w:val="22"/>
              </w:rPr>
              <w:t xml:space="preserve"> Section</w:t>
            </w:r>
          </w:p>
        </w:tc>
        <w:tc>
          <w:tcPr>
            <w:tcW w:w="4950" w:type="dxa"/>
            <w:shd w:val="clear" w:color="auto" w:fill="4F81BD" w:themeFill="accent1"/>
          </w:tcPr>
          <w:p w14:paraId="47283F0C" w14:textId="77777777" w:rsidR="00780DB5" w:rsidRPr="00F8371C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  <w:shd w:val="clear" w:color="auto" w:fill="4F81BD" w:themeFill="accent1"/>
          </w:tcPr>
          <w:p w14:paraId="6E079183" w14:textId="77777777" w:rsidR="00780DB5" w:rsidRPr="00F8371C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5E64C009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69ED6DA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Original Release Date</w:t>
            </w:r>
          </w:p>
        </w:tc>
        <w:tc>
          <w:tcPr>
            <w:tcW w:w="4950" w:type="dxa"/>
          </w:tcPr>
          <w:p w14:paraId="46A567F9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>month X, XXXX</w:t>
            </w:r>
          </w:p>
        </w:tc>
        <w:tc>
          <w:tcPr>
            <w:tcW w:w="3600" w:type="dxa"/>
          </w:tcPr>
          <w:p w14:paraId="5292A22F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>December 21, 2014</w:t>
            </w:r>
          </w:p>
        </w:tc>
      </w:tr>
      <w:tr w:rsidR="00780DB5" w14:paraId="5F10F045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A2806BD" w14:textId="77777777" w:rsidR="00780DB5" w:rsidRPr="008B40E7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8B40E7">
              <w:rPr>
                <w:rFonts w:cs="Arial"/>
                <w:b w:val="0"/>
                <w:bCs w:val="0"/>
                <w:szCs w:val="22"/>
              </w:rPr>
              <w:t>Starring</w:t>
            </w:r>
          </w:p>
        </w:tc>
        <w:tc>
          <w:tcPr>
            <w:tcW w:w="4950" w:type="dxa"/>
          </w:tcPr>
          <w:p w14:paraId="4C9768F6" w14:textId="77777777" w:rsidR="00780DB5" w:rsidRPr="00F8371C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cast and characters section&gt;</w:t>
            </w:r>
          </w:p>
        </w:tc>
        <w:tc>
          <w:tcPr>
            <w:tcW w:w="3600" w:type="dxa"/>
          </w:tcPr>
          <w:p w14:paraId="67A27936" w14:textId="77777777" w:rsidR="00780DB5" w:rsidRPr="00F8371C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6F47BC8E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7DE773C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3863D4">
              <w:rPr>
                <w:rFonts w:cs="Arial"/>
                <w:b w:val="0"/>
                <w:bCs w:val="0"/>
                <w:szCs w:val="22"/>
              </w:rPr>
              <w:t>Directed by</w:t>
            </w:r>
          </w:p>
        </w:tc>
        <w:tc>
          <w:tcPr>
            <w:tcW w:w="4950" w:type="dxa"/>
          </w:tcPr>
          <w:p w14:paraId="1C910F6B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04092E74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299B6D6A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E197811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3863D4">
              <w:rPr>
                <w:rFonts w:cs="Arial"/>
                <w:b w:val="0"/>
                <w:bCs w:val="0"/>
                <w:szCs w:val="22"/>
              </w:rPr>
              <w:t>Country of Origin</w:t>
            </w:r>
          </w:p>
        </w:tc>
        <w:tc>
          <w:tcPr>
            <w:tcW w:w="4950" w:type="dxa"/>
          </w:tcPr>
          <w:p w14:paraId="221FEDFB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3DF98CCD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44117595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AC14649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 xml:space="preserve">Original </w:t>
            </w:r>
            <w:r w:rsidRPr="003863D4">
              <w:rPr>
                <w:rFonts w:cs="Arial"/>
                <w:b w:val="0"/>
                <w:bCs w:val="0"/>
                <w:szCs w:val="22"/>
              </w:rPr>
              <w:t>Language</w:t>
            </w:r>
          </w:p>
        </w:tc>
        <w:tc>
          <w:tcPr>
            <w:tcW w:w="4950" w:type="dxa"/>
          </w:tcPr>
          <w:p w14:paraId="73B242FF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18C120BB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include both primary and secondary.</w:t>
            </w:r>
          </w:p>
        </w:tc>
      </w:tr>
      <w:tr w:rsidR="00780DB5" w14:paraId="2356BF09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CD8B230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No. of Seasons</w:t>
            </w:r>
          </w:p>
        </w:tc>
        <w:tc>
          <w:tcPr>
            <w:tcW w:w="4950" w:type="dxa"/>
          </w:tcPr>
          <w:p w14:paraId="5038CC34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2DFECEF8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Total count of seasons for the series</w:t>
            </w:r>
          </w:p>
        </w:tc>
      </w:tr>
      <w:tr w:rsidR="00780DB5" w14:paraId="3DBD5E5A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1EB85EC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No. of Episodes</w:t>
            </w:r>
          </w:p>
        </w:tc>
        <w:tc>
          <w:tcPr>
            <w:tcW w:w="4950" w:type="dxa"/>
          </w:tcPr>
          <w:p w14:paraId="537D9DC7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151ABC7A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Across all seasons</w:t>
            </w:r>
          </w:p>
        </w:tc>
      </w:tr>
      <w:tr w:rsidR="00780DB5" w14:paraId="7A5C3A4F" w14:textId="77777777" w:rsidTr="004378B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4D967DB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Producers</w:t>
            </w:r>
          </w:p>
        </w:tc>
        <w:tc>
          <w:tcPr>
            <w:tcW w:w="4950" w:type="dxa"/>
          </w:tcPr>
          <w:p w14:paraId="43720923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08D54F9F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50E6">
              <w:rPr>
                <w:rFonts w:eastAsia="Calibri" w:cs="Arial"/>
              </w:rPr>
              <w:t>Producers</w:t>
            </w:r>
            <w:r>
              <w:rPr>
                <w:rFonts w:eastAsia="Calibri" w:cs="Arial"/>
              </w:rPr>
              <w:t xml:space="preserve"> &amp; </w:t>
            </w:r>
            <w:r w:rsidRPr="00C750E6">
              <w:rPr>
                <w:rFonts w:eastAsia="Calibri" w:cs="Arial"/>
              </w:rPr>
              <w:t>Executive Producers</w:t>
            </w:r>
          </w:p>
        </w:tc>
      </w:tr>
      <w:tr w:rsidR="00780DB5" w14:paraId="3415A6C2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F35E7B4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Running time</w:t>
            </w:r>
          </w:p>
        </w:tc>
        <w:tc>
          <w:tcPr>
            <w:tcW w:w="4950" w:type="dxa"/>
          </w:tcPr>
          <w:p w14:paraId="1206B9BD" w14:textId="77777777" w:rsidR="00780DB5" w:rsidRPr="00C750E6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  <w:tc>
          <w:tcPr>
            <w:tcW w:w="3600" w:type="dxa"/>
          </w:tcPr>
          <w:p w14:paraId="271036DE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Approximate length</w:t>
            </w:r>
          </w:p>
        </w:tc>
      </w:tr>
      <w:tr w:rsidR="00780DB5" w14:paraId="68D582E3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DAB3E96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Production companies</w:t>
            </w:r>
          </w:p>
        </w:tc>
        <w:tc>
          <w:tcPr>
            <w:tcW w:w="4950" w:type="dxa"/>
          </w:tcPr>
          <w:p w14:paraId="6D8CDFB9" w14:textId="77777777" w:rsidR="00780DB5" w:rsidRPr="00C750E6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  <w:tc>
          <w:tcPr>
            <w:tcW w:w="3600" w:type="dxa"/>
          </w:tcPr>
          <w:p w14:paraId="506FB73D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253A2468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20B3599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Distributor</w:t>
            </w:r>
          </w:p>
        </w:tc>
        <w:tc>
          <w:tcPr>
            <w:tcW w:w="4950" w:type="dxa"/>
          </w:tcPr>
          <w:p w14:paraId="63142771" w14:textId="77777777" w:rsidR="00780DB5" w:rsidRPr="00C750E6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  <w:tc>
          <w:tcPr>
            <w:tcW w:w="3600" w:type="dxa"/>
          </w:tcPr>
          <w:p w14:paraId="1739F35E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1B4A5ABE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29379A8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Original network</w:t>
            </w:r>
          </w:p>
        </w:tc>
        <w:tc>
          <w:tcPr>
            <w:tcW w:w="4950" w:type="dxa"/>
          </w:tcPr>
          <w:p w14:paraId="2EAEEDA3" w14:textId="77777777" w:rsidR="00780DB5" w:rsidRPr="00C750E6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  <w:tc>
          <w:tcPr>
            <w:tcW w:w="3600" w:type="dxa"/>
          </w:tcPr>
          <w:p w14:paraId="07DF4442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1D0333AE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E87D86F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Official Website</w:t>
            </w:r>
          </w:p>
        </w:tc>
        <w:tc>
          <w:tcPr>
            <w:tcW w:w="4950" w:type="dxa"/>
          </w:tcPr>
          <w:p w14:paraId="0C86D0A7" w14:textId="77777777" w:rsidR="00780DB5" w:rsidRPr="00C750E6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  <w:tc>
          <w:tcPr>
            <w:tcW w:w="3600" w:type="dxa"/>
          </w:tcPr>
          <w:p w14:paraId="2AFF3E3B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1EE25050" w14:textId="77777777" w:rsidR="00780DB5" w:rsidRDefault="00780DB5" w:rsidP="00780DB5">
      <w:pPr>
        <w:keepNext/>
        <w:widowControl w:val="0"/>
        <w:rPr>
          <w:rStyle w:val="Heading2-Font14Char"/>
          <w:rFonts w:ascii="PBS Sans Condensed" w:hAnsi="PBS Sans Condensed"/>
        </w:rPr>
      </w:pPr>
    </w:p>
    <w:p w14:paraId="6B2FC615" w14:textId="77777777" w:rsidR="00780DB5" w:rsidRPr="00D4400E" w:rsidRDefault="00780DB5" w:rsidP="00780DB5">
      <w:pPr>
        <w:keepNext/>
        <w:widowControl w:val="0"/>
        <w:rPr>
          <w:rStyle w:val="Heading2-Font14Char"/>
          <w:rFonts w:ascii="PBS Sans Condensed" w:hAnsi="PBS Sans Condensed"/>
          <w:bCs/>
        </w:rPr>
      </w:pPr>
      <w:r w:rsidRPr="00D4400E">
        <w:rPr>
          <w:rStyle w:val="Heading2-Font14Char"/>
          <w:rFonts w:ascii="PBS Sans Condensed" w:hAnsi="PBS Sans Condensed"/>
        </w:rPr>
        <w:t>Premise and Synopsis</w:t>
      </w:r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098646D2" w14:textId="77777777" w:rsidTr="00191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2CEF63D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78C93722" w14:textId="77777777" w:rsidR="00780DB5" w:rsidRPr="00C750E6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5A54FD4D" w14:textId="77777777" w:rsidR="00780DB5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  <w:r>
              <w:rPr>
                <w:rFonts w:cs="Arial"/>
                <w:b w:val="0"/>
                <w:bCs w:val="0"/>
                <w:szCs w:val="22"/>
              </w:rPr>
              <w:t>/Notes</w:t>
            </w:r>
          </w:p>
        </w:tc>
      </w:tr>
      <w:tr w:rsidR="00780DB5" w14:paraId="5FA046DC" w14:textId="77777777" w:rsidTr="00191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F57A394" w14:textId="2115BA5D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Long Synopsis</w:t>
            </w:r>
            <w:r>
              <w:rPr>
                <w:rFonts w:cs="Arial"/>
                <w:b w:val="0"/>
                <w:bCs w:val="0"/>
                <w:szCs w:val="22"/>
              </w:rPr>
              <w:br/>
              <w:t>Series/One-Time-Only</w:t>
            </w:r>
            <w:r w:rsidR="00191E64">
              <w:rPr>
                <w:rFonts w:cs="Arial"/>
                <w:b w:val="0"/>
                <w:bCs w:val="0"/>
                <w:szCs w:val="22"/>
              </w:rPr>
              <w:t xml:space="preserve"> (Lead Paragraph)</w:t>
            </w:r>
          </w:p>
        </w:tc>
        <w:tc>
          <w:tcPr>
            <w:tcW w:w="4950" w:type="dxa"/>
          </w:tcPr>
          <w:p w14:paraId="602B54EF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79662B83" w14:textId="0DE2C7F9" w:rsidR="00780DB5" w:rsidRPr="00F8371C" w:rsidRDefault="00191E64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91E64">
              <w:rPr>
                <w:rFonts w:cs="Arial"/>
                <w:b/>
                <w:bCs/>
                <w:i/>
                <w:iCs/>
                <w:szCs w:val="22"/>
              </w:rPr>
              <w:t>Variety Studio: Actors on Actors</w:t>
            </w:r>
            <w:r w:rsidRPr="00191E64">
              <w:rPr>
                <w:rFonts w:cs="Arial"/>
                <w:szCs w:val="22"/>
              </w:rPr>
              <w:t>, also referred to as </w:t>
            </w:r>
            <w:r w:rsidRPr="00191E64">
              <w:rPr>
                <w:rFonts w:cs="Arial"/>
                <w:b/>
                <w:bCs/>
                <w:i/>
                <w:iCs/>
                <w:szCs w:val="22"/>
              </w:rPr>
              <w:t>Actors on Actors</w:t>
            </w:r>
            <w:r w:rsidRPr="00191E64">
              <w:rPr>
                <w:rFonts w:cs="Arial"/>
                <w:szCs w:val="22"/>
              </w:rPr>
              <w:t>, is an American entertainment talk show </w:t>
            </w:r>
            <w:hyperlink r:id="rId11" w:tooltip="Television series" w:history="1">
              <w:r w:rsidRPr="00191E64">
                <w:rPr>
                  <w:rStyle w:val="Hyperlink"/>
                  <w:rFonts w:cs="Arial"/>
                  <w:szCs w:val="22"/>
                </w:rPr>
                <w:t>television series</w:t>
              </w:r>
            </w:hyperlink>
            <w:r w:rsidRPr="00191E64">
              <w:rPr>
                <w:rFonts w:cs="Arial"/>
                <w:szCs w:val="22"/>
              </w:rPr>
              <w:t> co-produced by </w:t>
            </w:r>
            <w:hyperlink r:id="rId12" w:tooltip="KOCE-TV" w:history="1">
              <w:r w:rsidRPr="00191E64">
                <w:rPr>
                  <w:rStyle w:val="Hyperlink"/>
                  <w:rFonts w:cs="Arial"/>
                  <w:szCs w:val="22"/>
                </w:rPr>
                <w:t>PBS SoCal</w:t>
              </w:r>
            </w:hyperlink>
            <w:r w:rsidRPr="00191E64">
              <w:rPr>
                <w:rFonts w:cs="Arial"/>
                <w:szCs w:val="22"/>
              </w:rPr>
              <w:t> and </w:t>
            </w:r>
            <w:hyperlink r:id="rId13" w:tooltip="Variety (magazine)" w:history="1">
              <w:r w:rsidRPr="00191E64">
                <w:rPr>
                  <w:rStyle w:val="Hyperlink"/>
                  <w:rFonts w:cs="Arial"/>
                  <w:szCs w:val="22"/>
                </w:rPr>
                <w:t>Variety Media</w:t>
              </w:r>
            </w:hyperlink>
            <w:r w:rsidRPr="00191E64">
              <w:rPr>
                <w:rFonts w:cs="Arial"/>
                <w:szCs w:val="22"/>
              </w:rPr>
              <w:t>. It premiered on PBS SoCal on December 21, 2014.</w:t>
            </w:r>
            <w:r w:rsidRPr="00F8371C">
              <w:rPr>
                <w:rFonts w:cs="Arial"/>
                <w:szCs w:val="22"/>
              </w:rPr>
              <w:t xml:space="preserve"> </w:t>
            </w:r>
          </w:p>
        </w:tc>
      </w:tr>
      <w:tr w:rsidR="00191E64" w14:paraId="786ABF43" w14:textId="77777777" w:rsidTr="00191E6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7D4AEDA" w14:textId="3D7BF252" w:rsidR="00191E64" w:rsidRPr="00191E64" w:rsidRDefault="00191E64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Plot</w:t>
            </w:r>
          </w:p>
        </w:tc>
        <w:tc>
          <w:tcPr>
            <w:tcW w:w="4950" w:type="dxa"/>
          </w:tcPr>
          <w:p w14:paraId="05449520" w14:textId="77777777" w:rsidR="00191E64" w:rsidRPr="00F8371C" w:rsidRDefault="00191E64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33199B62" w14:textId="5A874CAB" w:rsidR="00191E64" w:rsidRPr="00F8371C" w:rsidRDefault="00191E64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 xml:space="preserve">Each episode brings together multiple pairs of actors engaging in intimate one-on-one discussions about their </w:t>
            </w:r>
            <w:hyperlink r:id="rId14" w:history="1">
              <w:r w:rsidRPr="00F8371C">
                <w:rPr>
                  <w:rFonts w:cs="Arial"/>
                  <w:szCs w:val="22"/>
                </w:rPr>
                <w:t>craft</w:t>
              </w:r>
            </w:hyperlink>
            <w:r w:rsidRPr="00F8371C">
              <w:rPr>
                <w:rFonts w:cs="Arial"/>
                <w:szCs w:val="22"/>
              </w:rPr>
              <w:t xml:space="preserve"> and work.</w:t>
            </w:r>
          </w:p>
        </w:tc>
      </w:tr>
    </w:tbl>
    <w:p w14:paraId="42A085BE" w14:textId="77777777" w:rsidR="00191E64" w:rsidRDefault="00191E64" w:rsidP="00780DB5">
      <w:pPr>
        <w:keepNext/>
        <w:widowControl w:val="0"/>
        <w:rPr>
          <w:rStyle w:val="Heading2-Font14Char"/>
          <w:rFonts w:ascii="PBS Sans Condensed" w:hAnsi="PBS Sans Condensed"/>
        </w:rPr>
      </w:pPr>
    </w:p>
    <w:p w14:paraId="28512A10" w14:textId="77777777" w:rsidR="00191E64" w:rsidRDefault="00191E64" w:rsidP="00780DB5">
      <w:pPr>
        <w:keepNext/>
        <w:widowControl w:val="0"/>
        <w:rPr>
          <w:rStyle w:val="Heading2-Font14Char"/>
          <w:rFonts w:ascii="PBS Sans Condensed" w:hAnsi="PBS Sans Condensed"/>
        </w:rPr>
      </w:pPr>
    </w:p>
    <w:p w14:paraId="22CB52F2" w14:textId="2337A211" w:rsidR="00780DB5" w:rsidRPr="009E40D7" w:rsidRDefault="00780DB5" w:rsidP="00780DB5">
      <w:pPr>
        <w:keepNext/>
        <w:widowControl w:val="0"/>
        <w:rPr>
          <w:rStyle w:val="Heading2-Font14Char"/>
          <w:rFonts w:ascii="PBS Sans Condensed" w:hAnsi="PBS Sans Condensed"/>
          <w:b w:val="0"/>
        </w:rPr>
      </w:pPr>
      <w:r>
        <w:rPr>
          <w:rStyle w:val="Heading2-Font14Char"/>
          <w:rFonts w:ascii="PBS Sans Condensed" w:hAnsi="PBS Sans Condensed"/>
        </w:rPr>
        <w:t>Cast and characters</w:t>
      </w:r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11A5103C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D39CC67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5D6377FD" w14:textId="77777777" w:rsidR="00780DB5" w:rsidRPr="00F8371C" w:rsidRDefault="00780DB5" w:rsidP="004378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4BFF0664" w14:textId="77777777" w:rsidR="00780DB5" w:rsidRPr="00F8371C" w:rsidRDefault="00780DB5" w:rsidP="004378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  <w:r>
              <w:rPr>
                <w:rFonts w:cs="Arial"/>
                <w:b w:val="0"/>
                <w:bCs w:val="0"/>
                <w:szCs w:val="22"/>
              </w:rPr>
              <w:t>/Notes</w:t>
            </w:r>
          </w:p>
        </w:tc>
      </w:tr>
      <w:tr w:rsidR="00780DB5" w14:paraId="3AC17536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6C827A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About the cast</w:t>
            </w:r>
          </w:p>
        </w:tc>
        <w:tc>
          <w:tcPr>
            <w:tcW w:w="4950" w:type="dxa"/>
          </w:tcPr>
          <w:p w14:paraId="51D62A08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20175916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 xml:space="preserve">The series has been hosted by Variety Deputy Awards and Features Editor </w:t>
            </w:r>
            <w:hyperlink r:id="rId15" w:history="1">
              <w:r w:rsidRPr="00F8371C">
                <w:rPr>
                  <w:rFonts w:cs="Arial"/>
                  <w:szCs w:val="22"/>
                </w:rPr>
                <w:t>Jenelle Riley</w:t>
              </w:r>
            </w:hyperlink>
            <w:r w:rsidRPr="00F8371C">
              <w:rPr>
                <w:rFonts w:cs="Arial"/>
                <w:szCs w:val="22"/>
              </w:rPr>
              <w:t>, Variety Co-Editor-In-Chief Andrew Wallenstein, and Variety New York Bureau Chief Ramin Setoodeh.</w:t>
            </w:r>
          </w:p>
        </w:tc>
      </w:tr>
      <w:tr w:rsidR="00780DB5" w14:paraId="6A9F52A5" w14:textId="77777777" w:rsidTr="004378B2">
        <w:trPr>
          <w:trHeight w:val="4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ABA78C0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15D0D">
              <w:rPr>
                <w:rFonts w:cs="Arial"/>
                <w:b w:val="0"/>
                <w:bCs w:val="0"/>
                <w:szCs w:val="22"/>
              </w:rPr>
              <w:t>Top Billing</w:t>
            </w:r>
          </w:p>
        </w:tc>
        <w:tc>
          <w:tcPr>
            <w:tcW w:w="8550" w:type="dxa"/>
            <w:gridSpan w:val="2"/>
          </w:tcPr>
          <w:p w14:paraId="4EB73950" w14:textId="77777777" w:rsidR="00780DB5" w:rsidRDefault="00780DB5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1E8A8D" w14:textId="77777777" w:rsidR="00780DB5" w:rsidRDefault="00780DB5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3111BF">
              <w:rPr>
                <w:u w:val="single"/>
              </w:rPr>
              <w:t>Episodic Example</w:t>
            </w:r>
          </w:p>
          <w:p w14:paraId="3CB630EB" w14:textId="77777777" w:rsidR="00780DB5" w:rsidRPr="003111BF" w:rsidRDefault="00780DB5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47F7E37" w14:textId="77777777" w:rsidR="00780DB5" w:rsidRPr="003111BF" w:rsidRDefault="00780DB5" w:rsidP="004378B2">
            <w:pPr>
              <w:pStyle w:val="ListParagraph"/>
              <w:numPr>
                <w:ilvl w:val="0"/>
                <w:numId w:val="26"/>
              </w:numPr>
              <w:tabs>
                <w:tab w:val="left" w:pos="706"/>
              </w:tabs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11BF">
              <w:rPr>
                <w:rFonts w:cs="Arial"/>
                <w:szCs w:val="22"/>
              </w:rPr>
              <w:t>[Actor Name</w:t>
            </w:r>
            <w:r>
              <w:rPr>
                <w:rFonts w:cs="Arial"/>
                <w:szCs w:val="22"/>
              </w:rPr>
              <w:t xml:space="preserve">] </w:t>
            </w:r>
            <w:r w:rsidRPr="003111BF">
              <w:rPr>
                <w:rFonts w:cs="Arial"/>
                <w:szCs w:val="22"/>
              </w:rPr>
              <w:t>as [Character Name]: Role Description</w:t>
            </w:r>
          </w:p>
          <w:p w14:paraId="1A19CB77" w14:textId="77777777" w:rsidR="00780DB5" w:rsidRPr="005903A2" w:rsidRDefault="00780DB5" w:rsidP="004378B2">
            <w:pPr>
              <w:pStyle w:val="ListParagraph"/>
              <w:numPr>
                <w:ilvl w:val="0"/>
                <w:numId w:val="26"/>
              </w:numPr>
              <w:tabs>
                <w:tab w:val="left" w:pos="706"/>
              </w:tabs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5903A2">
              <w:rPr>
                <w:rFonts w:cs="Arial"/>
                <w:szCs w:val="22"/>
              </w:rPr>
              <w:t>[Actor Name] as [Character Name]: Role Description</w:t>
            </w:r>
          </w:p>
        </w:tc>
      </w:tr>
    </w:tbl>
    <w:p w14:paraId="7D32698A" w14:textId="77777777" w:rsidR="00780DB5" w:rsidRDefault="00780DB5" w:rsidP="00780DB5">
      <w:pPr>
        <w:rPr>
          <w:rStyle w:val="Heading2-Font14Char"/>
          <w:rFonts w:ascii="PBS Sans Condensed" w:hAnsi="PBS Sans Condensed"/>
        </w:rPr>
      </w:pPr>
    </w:p>
    <w:p w14:paraId="1207DF07" w14:textId="77777777" w:rsidR="00780DB5" w:rsidRPr="009E40D7" w:rsidRDefault="00780DB5" w:rsidP="00780DB5">
      <w:pPr>
        <w:keepNext/>
        <w:widowControl w:val="0"/>
        <w:rPr>
          <w:rStyle w:val="Heading2-Font14Char"/>
          <w:rFonts w:ascii="PBS Sans Condensed" w:hAnsi="PBS Sans Condensed"/>
        </w:rPr>
      </w:pPr>
      <w:r>
        <w:rPr>
          <w:rStyle w:val="Heading2-Font14Char"/>
          <w:rFonts w:ascii="PBS Sans Condensed" w:hAnsi="PBS Sans Condensed"/>
        </w:rPr>
        <w:t>Production</w:t>
      </w:r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31CEFFAD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303C7D0" w14:textId="77777777" w:rsidR="00780DB5" w:rsidRPr="004C41EA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53156036" w14:textId="77777777" w:rsidR="00780DB5" w:rsidRPr="00F8371C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7618D5CD" w14:textId="77777777" w:rsidR="00780DB5" w:rsidRPr="00F8371C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</w:p>
        </w:tc>
      </w:tr>
      <w:tr w:rsidR="00780DB5" w14:paraId="65DEB2A2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D336065" w14:textId="77777777" w:rsidR="00780DB5" w:rsidRPr="004C41EA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Development</w:t>
            </w:r>
          </w:p>
        </w:tc>
        <w:tc>
          <w:tcPr>
            <w:tcW w:w="4950" w:type="dxa"/>
          </w:tcPr>
          <w:p w14:paraId="6705E6A5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>New episodes are produced….</w:t>
            </w:r>
          </w:p>
        </w:tc>
        <w:tc>
          <w:tcPr>
            <w:tcW w:w="3600" w:type="dxa"/>
          </w:tcPr>
          <w:p w14:paraId="686E2DC4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>New episodes are produced twice yearly, once to align with the Academy Awards and once to align with the Emmy Awards.</w:t>
            </w:r>
          </w:p>
        </w:tc>
      </w:tr>
    </w:tbl>
    <w:p w14:paraId="2B77E96A" w14:textId="77777777" w:rsidR="00780DB5" w:rsidRDefault="00780DB5" w:rsidP="00780DB5">
      <w:pPr>
        <w:pStyle w:val="Heading2"/>
        <w:rPr>
          <w:rStyle w:val="Heading2-Font14Char"/>
          <w:rFonts w:ascii="PBS Sans Condensed" w:hAnsi="PBS Sans Condensed"/>
          <w:bCs w:val="0"/>
        </w:rPr>
      </w:pPr>
    </w:p>
    <w:p w14:paraId="324244F3" w14:textId="77777777" w:rsidR="00780DB5" w:rsidRDefault="00780DB5" w:rsidP="00780DB5">
      <w:pPr>
        <w:rPr>
          <w:rStyle w:val="Heading2-Font14Char"/>
          <w:rFonts w:ascii="PBS Sans Condensed" w:hAnsi="PBS Sans Condensed"/>
          <w:b w:val="0"/>
        </w:rPr>
      </w:pPr>
      <w:r>
        <w:rPr>
          <w:rStyle w:val="Heading2-Font14Char"/>
          <w:rFonts w:ascii="PBS Sans Condensed" w:hAnsi="PBS Sans Condensed"/>
          <w:bCs/>
        </w:rPr>
        <w:br w:type="page"/>
      </w:r>
    </w:p>
    <w:p w14:paraId="335BF605" w14:textId="77777777" w:rsidR="00780DB5" w:rsidRPr="004E0286" w:rsidRDefault="00780DB5" w:rsidP="00780DB5">
      <w:pPr>
        <w:pStyle w:val="Heading2"/>
        <w:widowControl w:val="0"/>
        <w:rPr>
          <w:b w:val="0"/>
        </w:rPr>
      </w:pPr>
      <w:bookmarkStart w:id="3" w:name="_Toc94895540"/>
      <w:r w:rsidRPr="004E0286">
        <w:rPr>
          <w:rStyle w:val="Heading2-Font14Char"/>
          <w:rFonts w:ascii="PBS Sans Condensed" w:hAnsi="PBS Sans Condensed"/>
          <w:b/>
        </w:rPr>
        <w:t>Season: Base Metadata Profile</w:t>
      </w:r>
      <w:bookmarkEnd w:id="3"/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386662DC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9F9EC30" w14:textId="77777777" w:rsidR="00780DB5" w:rsidRPr="00F8371C" w:rsidRDefault="00780DB5" w:rsidP="004378B2">
            <w:pPr>
              <w:spacing w:after="160" w:line="259" w:lineRule="auto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33E6ED7E" w14:textId="77777777" w:rsidR="00780DB5" w:rsidRPr="00F8371C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3D31BE82" w14:textId="77777777" w:rsidR="00780DB5" w:rsidRPr="00F8371C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</w:p>
        </w:tc>
      </w:tr>
      <w:tr w:rsidR="00780DB5" w14:paraId="42B79EDA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3"/>
            <w:shd w:val="clear" w:color="auto" w:fill="auto"/>
          </w:tcPr>
          <w:p w14:paraId="4AEB5F66" w14:textId="77777777" w:rsidR="00780DB5" w:rsidRPr="00F8371C" w:rsidRDefault="00780DB5" w:rsidP="004378B2">
            <w:pPr>
              <w:spacing w:after="160" w:line="259" w:lineRule="auto"/>
              <w:rPr>
                <w:rFonts w:cs="Arial"/>
                <w:szCs w:val="22"/>
              </w:rPr>
            </w:pPr>
            <w:proofErr w:type="spellStart"/>
            <w:r w:rsidRPr="001142B1">
              <w:rPr>
                <w:rFonts w:cs="Arial"/>
                <w:color w:val="000000" w:themeColor="text1"/>
                <w:szCs w:val="22"/>
              </w:rPr>
              <w:t>InfoBox</w:t>
            </w:r>
            <w:proofErr w:type="spellEnd"/>
            <w:r w:rsidRPr="001142B1">
              <w:rPr>
                <w:rFonts w:cs="Arial"/>
                <w:color w:val="000000" w:themeColor="text1"/>
                <w:szCs w:val="22"/>
              </w:rPr>
              <w:t xml:space="preserve"> Section</w:t>
            </w:r>
          </w:p>
        </w:tc>
      </w:tr>
      <w:tr w:rsidR="00780DB5" w14:paraId="3412CCF8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955E006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Season Number</w:t>
            </w:r>
          </w:p>
        </w:tc>
        <w:tc>
          <w:tcPr>
            <w:tcW w:w="4950" w:type="dxa"/>
          </w:tcPr>
          <w:p w14:paraId="0E7FFCF5" w14:textId="77777777" w:rsidR="00780DB5" w:rsidRPr="00F8371C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5F17EE03" w14:textId="77777777" w:rsidR="00780DB5" w:rsidRPr="00F8371C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4D03F073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04E24CD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Genre</w:t>
            </w:r>
          </w:p>
        </w:tc>
        <w:tc>
          <w:tcPr>
            <w:tcW w:w="4950" w:type="dxa"/>
          </w:tcPr>
          <w:p w14:paraId="60E6BD17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0EF0F56C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59AE7503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B2C38CE" w14:textId="77777777" w:rsidR="00780DB5" w:rsidRPr="008B40E7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8B40E7">
              <w:rPr>
                <w:rFonts w:cs="Arial"/>
                <w:b w:val="0"/>
                <w:bCs w:val="0"/>
                <w:szCs w:val="22"/>
              </w:rPr>
              <w:t>Starring</w:t>
            </w:r>
          </w:p>
        </w:tc>
        <w:tc>
          <w:tcPr>
            <w:tcW w:w="4950" w:type="dxa"/>
          </w:tcPr>
          <w:p w14:paraId="5A8C062F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48D620A0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079523AB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4CBDA98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3863D4">
              <w:rPr>
                <w:rFonts w:cs="Arial"/>
                <w:b w:val="0"/>
                <w:bCs w:val="0"/>
                <w:szCs w:val="22"/>
              </w:rPr>
              <w:t>Country of Origin</w:t>
            </w:r>
          </w:p>
        </w:tc>
        <w:tc>
          <w:tcPr>
            <w:tcW w:w="4950" w:type="dxa"/>
          </w:tcPr>
          <w:p w14:paraId="6B8DBF46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37EFDA44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22D23A8B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F861D1A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3863D4">
              <w:rPr>
                <w:rFonts w:cs="Arial"/>
                <w:b w:val="0"/>
                <w:bCs w:val="0"/>
                <w:szCs w:val="22"/>
              </w:rPr>
              <w:t>Languages</w:t>
            </w:r>
          </w:p>
        </w:tc>
        <w:tc>
          <w:tcPr>
            <w:tcW w:w="4950" w:type="dxa"/>
          </w:tcPr>
          <w:p w14:paraId="5717614F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36FCFF13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2F401D9D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61CBAA3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No. of Episodes</w:t>
            </w:r>
          </w:p>
        </w:tc>
        <w:tc>
          <w:tcPr>
            <w:tcW w:w="4950" w:type="dxa"/>
          </w:tcPr>
          <w:p w14:paraId="4730FEBE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3DA99EDB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22CBAE32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9BCD2A5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Original network</w:t>
            </w:r>
          </w:p>
        </w:tc>
        <w:tc>
          <w:tcPr>
            <w:tcW w:w="4950" w:type="dxa"/>
          </w:tcPr>
          <w:p w14:paraId="6BE9F023" w14:textId="77777777" w:rsidR="00780DB5" w:rsidRPr="00C750E6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08AE53A6" w14:textId="77777777" w:rsidR="00780DB5" w:rsidRDefault="00780DB5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80DB5" w14:paraId="2443CDEF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E6720D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Official Website</w:t>
            </w:r>
          </w:p>
        </w:tc>
        <w:tc>
          <w:tcPr>
            <w:tcW w:w="4950" w:type="dxa"/>
          </w:tcPr>
          <w:p w14:paraId="75B25E45" w14:textId="77777777" w:rsidR="00780DB5" w:rsidRPr="00C750E6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56D77F84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584021A4" w14:textId="77777777" w:rsidR="00780DB5" w:rsidRDefault="00780DB5" w:rsidP="00780DB5">
      <w:pPr>
        <w:rPr>
          <w:rStyle w:val="Heading2-Font14Char"/>
          <w:rFonts w:ascii="PBS Sans Condensed" w:hAnsi="PBS Sans Condensed"/>
        </w:rPr>
      </w:pPr>
    </w:p>
    <w:p w14:paraId="2F5765EC" w14:textId="77777777" w:rsidR="00780DB5" w:rsidRPr="009E40D7" w:rsidRDefault="00780DB5" w:rsidP="00780DB5">
      <w:pPr>
        <w:keepNext/>
        <w:widowControl w:val="0"/>
        <w:rPr>
          <w:rStyle w:val="Heading2-Font14Char"/>
          <w:rFonts w:ascii="PBS Sans Condensed" w:hAnsi="PBS Sans Condensed"/>
        </w:rPr>
      </w:pPr>
      <w:r w:rsidRPr="00D4400E">
        <w:rPr>
          <w:rStyle w:val="Heading2-Font14Char"/>
          <w:rFonts w:ascii="PBS Sans Condensed" w:hAnsi="PBS Sans Condensed"/>
        </w:rPr>
        <w:t>Premise and Synopsis</w:t>
      </w:r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6FB0C2E9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6EDE44D" w14:textId="77777777" w:rsidR="00780DB5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2F5C4872" w14:textId="77777777" w:rsidR="00780DB5" w:rsidRPr="00C750E6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02541B87" w14:textId="77777777" w:rsidR="00780DB5" w:rsidRDefault="00780DB5" w:rsidP="004378B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  <w:r>
              <w:rPr>
                <w:rFonts w:cs="Arial"/>
                <w:b w:val="0"/>
                <w:bCs w:val="0"/>
                <w:szCs w:val="22"/>
              </w:rPr>
              <w:t>/Notes</w:t>
            </w:r>
          </w:p>
        </w:tc>
      </w:tr>
      <w:tr w:rsidR="00780DB5" w14:paraId="60F6640A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B325FAD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Long Synopsis</w:t>
            </w:r>
            <w:r>
              <w:rPr>
                <w:rFonts w:cs="Arial"/>
                <w:b w:val="0"/>
                <w:bCs w:val="0"/>
                <w:szCs w:val="22"/>
              </w:rPr>
              <w:br/>
              <w:t>Series/One-Time-Only</w:t>
            </w:r>
          </w:p>
        </w:tc>
        <w:tc>
          <w:tcPr>
            <w:tcW w:w="4950" w:type="dxa"/>
          </w:tcPr>
          <w:p w14:paraId="068D6A82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7A3BBE09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DA54A0" w14:paraId="171CAED3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CEF6450" w14:textId="496C74A4" w:rsidR="00DA54A0" w:rsidRPr="00DA54A0" w:rsidRDefault="00DA54A0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DA54A0">
              <w:rPr>
                <w:rFonts w:cs="Arial"/>
                <w:b w:val="0"/>
                <w:bCs w:val="0"/>
                <w:szCs w:val="22"/>
              </w:rPr>
              <w:t>Plot</w:t>
            </w:r>
          </w:p>
        </w:tc>
        <w:tc>
          <w:tcPr>
            <w:tcW w:w="4950" w:type="dxa"/>
          </w:tcPr>
          <w:p w14:paraId="66E82714" w14:textId="77777777" w:rsidR="00DA54A0" w:rsidRDefault="00DA54A0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600" w:type="dxa"/>
          </w:tcPr>
          <w:p w14:paraId="7330182F" w14:textId="77777777" w:rsidR="00DA54A0" w:rsidRPr="00F8371C" w:rsidRDefault="00DA54A0" w:rsidP="004378B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6768CEBD" w14:textId="77777777" w:rsidR="00780DB5" w:rsidRDefault="00780DB5" w:rsidP="00780DB5">
      <w:pPr>
        <w:rPr>
          <w:rStyle w:val="Heading2-Font14Char"/>
          <w:rFonts w:ascii="PBS Sans Condensed" w:hAnsi="PBS Sans Condensed"/>
        </w:rPr>
      </w:pPr>
    </w:p>
    <w:p w14:paraId="3AD01335" w14:textId="77777777" w:rsidR="00780DB5" w:rsidRPr="009E40D7" w:rsidRDefault="00780DB5" w:rsidP="00780DB5">
      <w:pPr>
        <w:keepNext/>
        <w:widowControl w:val="0"/>
        <w:rPr>
          <w:rStyle w:val="Heading2-Font14Char"/>
          <w:rFonts w:ascii="PBS Sans Condensed" w:hAnsi="PBS Sans Condensed"/>
          <w:b w:val="0"/>
        </w:rPr>
      </w:pPr>
      <w:r>
        <w:rPr>
          <w:rStyle w:val="Heading2-Font14Char"/>
          <w:rFonts w:ascii="PBS Sans Condensed" w:hAnsi="PBS Sans Condensed"/>
        </w:rPr>
        <w:t>Cast and characters</w:t>
      </w:r>
    </w:p>
    <w:tbl>
      <w:tblPr>
        <w:tblStyle w:val="GridTable4-Accent1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600"/>
      </w:tblGrid>
      <w:tr w:rsidR="00780DB5" w14:paraId="2B43747D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B7DBD55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01D540FF" w14:textId="77777777" w:rsidR="00780DB5" w:rsidRPr="00F8371C" w:rsidRDefault="00780DB5" w:rsidP="004378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600" w:type="dxa"/>
          </w:tcPr>
          <w:p w14:paraId="6D2B2551" w14:textId="77777777" w:rsidR="00780DB5" w:rsidRPr="00F8371C" w:rsidRDefault="00780DB5" w:rsidP="004378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Example</w:t>
            </w:r>
            <w:r>
              <w:rPr>
                <w:rFonts w:cs="Arial"/>
                <w:b w:val="0"/>
                <w:bCs w:val="0"/>
                <w:szCs w:val="22"/>
              </w:rPr>
              <w:t>/Notes</w:t>
            </w:r>
          </w:p>
        </w:tc>
      </w:tr>
      <w:tr w:rsidR="00780DB5" w14:paraId="7C35025D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5D8A4B8" w14:textId="77777777" w:rsidR="00780DB5" w:rsidRPr="003863D4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About the cast</w:t>
            </w:r>
          </w:p>
        </w:tc>
        <w:tc>
          <w:tcPr>
            <w:tcW w:w="4950" w:type="dxa"/>
          </w:tcPr>
          <w:p w14:paraId="7334015B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2D24EA15" w14:textId="77777777" w:rsidR="00780DB5" w:rsidRPr="00F8371C" w:rsidRDefault="00780DB5" w:rsidP="004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szCs w:val="22"/>
              </w:rPr>
              <w:t xml:space="preserve">The series has been hosted by Variety Deputy Awards and Features Editor </w:t>
            </w:r>
            <w:hyperlink r:id="rId16" w:history="1">
              <w:r w:rsidRPr="00F8371C">
                <w:rPr>
                  <w:rFonts w:cs="Arial"/>
                  <w:szCs w:val="22"/>
                </w:rPr>
                <w:t>Jenelle Riley</w:t>
              </w:r>
            </w:hyperlink>
            <w:r w:rsidRPr="00F8371C">
              <w:rPr>
                <w:rFonts w:cs="Arial"/>
                <w:szCs w:val="22"/>
              </w:rPr>
              <w:t>, Variety Co-Editor-In-Chief Andrew Wallenstein, and Variety New York Bureau Chief Ramin Setoodeh.</w:t>
            </w:r>
          </w:p>
        </w:tc>
      </w:tr>
      <w:tr w:rsidR="00780DB5" w14:paraId="2A763462" w14:textId="77777777" w:rsidTr="004378B2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8A8A8B7" w14:textId="77777777" w:rsidR="00780DB5" w:rsidRDefault="00780DB5" w:rsidP="004378B2">
            <w:pPr>
              <w:spacing w:after="160" w:line="259" w:lineRule="auto"/>
              <w:rPr>
                <w:rFonts w:cs="Arial"/>
                <w:szCs w:val="22"/>
              </w:rPr>
            </w:pPr>
            <w:r w:rsidRPr="00F15D0D">
              <w:rPr>
                <w:rFonts w:cs="Arial"/>
                <w:b w:val="0"/>
                <w:bCs w:val="0"/>
                <w:szCs w:val="22"/>
              </w:rPr>
              <w:t>Top Billing</w:t>
            </w:r>
          </w:p>
        </w:tc>
        <w:tc>
          <w:tcPr>
            <w:tcW w:w="4950" w:type="dxa"/>
          </w:tcPr>
          <w:p w14:paraId="195D42EF" w14:textId="77777777" w:rsidR="00780DB5" w:rsidRDefault="00780DB5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DD851F" w14:textId="77777777" w:rsidR="00780DB5" w:rsidRDefault="00780DB5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&lt;reuse data from series data collection template&gt;</w:t>
            </w:r>
          </w:p>
        </w:tc>
        <w:tc>
          <w:tcPr>
            <w:tcW w:w="3600" w:type="dxa"/>
          </w:tcPr>
          <w:p w14:paraId="3248B5E1" w14:textId="77777777" w:rsidR="00780DB5" w:rsidRPr="00F8371C" w:rsidRDefault="00780DB5" w:rsidP="0043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13C45D8F" w14:textId="77777777" w:rsidR="00780DB5" w:rsidRDefault="00780DB5" w:rsidP="00780DB5">
      <w:pPr>
        <w:pStyle w:val="Heading2"/>
        <w:rPr>
          <w:rStyle w:val="Heading2-Font14Char"/>
          <w:rFonts w:ascii="PBS Sans Condensed" w:hAnsi="PBS Sans Condensed"/>
          <w:bCs w:val="0"/>
        </w:rPr>
      </w:pPr>
    </w:p>
    <w:p w14:paraId="6F45F523" w14:textId="77777777" w:rsidR="00780DB5" w:rsidRDefault="00780DB5" w:rsidP="00780DB5">
      <w:pPr>
        <w:rPr>
          <w:rStyle w:val="Heading2-Font14Char"/>
          <w:rFonts w:ascii="PBS Sans Condensed" w:hAnsi="PBS Sans Condensed"/>
          <w:b w:val="0"/>
        </w:rPr>
      </w:pPr>
      <w:r>
        <w:rPr>
          <w:rStyle w:val="Heading2-Font14Char"/>
          <w:rFonts w:ascii="PBS Sans Condensed" w:hAnsi="PBS Sans Condensed"/>
          <w:bCs/>
        </w:rPr>
        <w:br w:type="page"/>
      </w:r>
    </w:p>
    <w:p w14:paraId="69DA36C6" w14:textId="77777777" w:rsidR="00780DB5" w:rsidRDefault="00780DB5" w:rsidP="00780DB5">
      <w:pPr>
        <w:keepNext/>
        <w:widowControl w:val="0"/>
        <w:rPr>
          <w:rStyle w:val="Heading2-Font14Char"/>
          <w:rFonts w:ascii="PBS Sans Condensed" w:hAnsi="PBS Sans Condensed"/>
          <w:b w:val="0"/>
          <w:sz w:val="20"/>
          <w:szCs w:val="20"/>
        </w:rPr>
      </w:pPr>
      <w:r>
        <w:rPr>
          <w:rStyle w:val="Heading2-Font14Char"/>
          <w:rFonts w:ascii="PBS Sans Condensed" w:hAnsi="PBS Sans Condensed"/>
        </w:rPr>
        <w:t>Episodes</w:t>
      </w:r>
      <w:bookmarkStart w:id="4" w:name="_Toc94881526"/>
      <w:bookmarkStart w:id="5" w:name="_Toc94893282"/>
      <w:bookmarkStart w:id="6" w:name="_Toc94894684"/>
      <w:r>
        <w:rPr>
          <w:rStyle w:val="Heading2-Font14Char"/>
          <w:rFonts w:ascii="PBS Sans Condensed" w:hAnsi="PBS Sans Condensed"/>
        </w:rPr>
        <w:t xml:space="preserve"> (This structure is for collecting data only. </w:t>
      </w:r>
      <w:r w:rsidRPr="00C2005B">
        <w:rPr>
          <w:sz w:val="24"/>
          <w:u w:val="single"/>
        </w:rPr>
        <w:br/>
      </w:r>
      <w:r>
        <w:rPr>
          <w:rStyle w:val="Heading2-Font14Char"/>
          <w:rFonts w:ascii="PBS Sans Condensed" w:hAnsi="PBS Sans Condensed"/>
          <w:b w:val="0"/>
          <w:sz w:val="20"/>
          <w:szCs w:val="20"/>
        </w:rPr>
        <w:t xml:space="preserve">NOTE: </w:t>
      </w:r>
      <w:r w:rsidRPr="00E83429">
        <w:rPr>
          <w:rStyle w:val="Heading2-Font14Char"/>
          <w:rFonts w:ascii="PBS Sans Condensed" w:hAnsi="PBS Sans Condensed"/>
          <w:b w:val="0"/>
          <w:sz w:val="20"/>
          <w:szCs w:val="20"/>
        </w:rPr>
        <w:t xml:space="preserve">Can </w:t>
      </w:r>
      <w:r>
        <w:rPr>
          <w:rStyle w:val="Heading2-Font14Char"/>
          <w:rFonts w:ascii="PBS Sans Condensed" w:hAnsi="PBS Sans Condensed"/>
          <w:b w:val="0"/>
          <w:sz w:val="20"/>
          <w:szCs w:val="20"/>
        </w:rPr>
        <w:t xml:space="preserve">also </w:t>
      </w:r>
      <w:r w:rsidRPr="00E83429">
        <w:rPr>
          <w:rStyle w:val="Heading2-Font14Char"/>
          <w:rFonts w:ascii="PBS Sans Condensed" w:hAnsi="PBS Sans Condensed"/>
          <w:b w:val="0"/>
          <w:sz w:val="20"/>
          <w:szCs w:val="20"/>
        </w:rPr>
        <w:t xml:space="preserve">be used </w:t>
      </w:r>
      <w:r>
        <w:rPr>
          <w:rStyle w:val="Heading2-Font14Char"/>
          <w:rFonts w:ascii="PBS Sans Condensed" w:hAnsi="PBS Sans Condensed"/>
          <w:i/>
          <w:iCs/>
          <w:sz w:val="20"/>
          <w:szCs w:val="20"/>
        </w:rPr>
        <w:t xml:space="preserve">on a series article </w:t>
      </w:r>
      <w:r>
        <w:rPr>
          <w:rStyle w:val="Heading2-Font14Char"/>
          <w:rFonts w:ascii="PBS Sans Condensed" w:hAnsi="PBS Sans Condensed"/>
          <w:b w:val="0"/>
          <w:sz w:val="20"/>
          <w:szCs w:val="20"/>
        </w:rPr>
        <w:t>when</w:t>
      </w:r>
      <w:r w:rsidRPr="00E83429">
        <w:rPr>
          <w:rStyle w:val="Heading2-Font14Char"/>
          <w:rFonts w:ascii="PBS Sans Condensed" w:hAnsi="PBS Sans Condensed"/>
          <w:b w:val="0"/>
          <w:sz w:val="20"/>
          <w:szCs w:val="20"/>
        </w:rPr>
        <w:t xml:space="preserve"> no season </w:t>
      </w:r>
      <w:r>
        <w:rPr>
          <w:rStyle w:val="Heading2-Font14Char"/>
          <w:rFonts w:ascii="PBS Sans Condensed" w:hAnsi="PBS Sans Condensed"/>
          <w:i/>
          <w:iCs/>
          <w:sz w:val="20"/>
          <w:szCs w:val="20"/>
        </w:rPr>
        <w:t>article</w:t>
      </w:r>
      <w:r w:rsidRPr="00E83429">
        <w:rPr>
          <w:rStyle w:val="Heading2-Font14Char"/>
          <w:rFonts w:ascii="PBS Sans Condensed" w:hAnsi="PBS Sans Condensed"/>
          <w:b w:val="0"/>
          <w:sz w:val="20"/>
          <w:szCs w:val="20"/>
        </w:rPr>
        <w:t xml:space="preserve"> is present</w:t>
      </w:r>
      <w:r>
        <w:rPr>
          <w:rStyle w:val="Heading2-Font14Char"/>
          <w:rFonts w:ascii="PBS Sans Condensed" w:hAnsi="PBS Sans Condensed"/>
          <w:b w:val="0"/>
          <w:sz w:val="20"/>
          <w:szCs w:val="20"/>
        </w:rPr>
        <w:t>.</w:t>
      </w:r>
      <w:bookmarkEnd w:id="4"/>
      <w:bookmarkEnd w:id="5"/>
      <w:bookmarkEnd w:id="6"/>
    </w:p>
    <w:p w14:paraId="73743BE5" w14:textId="77777777" w:rsidR="00780DB5" w:rsidRDefault="00780DB5" w:rsidP="00780DB5">
      <w:pPr>
        <w:keepNext/>
        <w:widowControl w:val="0"/>
        <w:rPr>
          <w:rStyle w:val="Heading2-Font14Char"/>
          <w:rFonts w:ascii="PBS Sans Condensed" w:hAnsi="PBS Sans Condensed"/>
          <w:b w:val="0"/>
          <w:sz w:val="20"/>
          <w:szCs w:val="20"/>
        </w:rPr>
      </w:pPr>
    </w:p>
    <w:p w14:paraId="4D2AA498" w14:textId="77777777" w:rsidR="00780DB5" w:rsidRDefault="00780DB5" w:rsidP="00780DB5">
      <w:pPr>
        <w:keepNext/>
        <w:widowControl w:val="0"/>
        <w:rPr>
          <w:rStyle w:val="Heading2-Font14Char"/>
          <w:b w:val="0"/>
          <w:color w:val="FF0000"/>
          <w:sz w:val="20"/>
          <w:szCs w:val="20"/>
        </w:rPr>
      </w:pPr>
      <w:r w:rsidRPr="00BA6541">
        <w:rPr>
          <w:rStyle w:val="Heading2-Font14Char"/>
          <w:b w:val="0"/>
          <w:color w:val="FF0000"/>
          <w:sz w:val="20"/>
          <w:szCs w:val="20"/>
        </w:rPr>
        <w:t>(This structure is for collecting data</w:t>
      </w:r>
      <w:r>
        <w:rPr>
          <w:rStyle w:val="Heading2-Font14Char"/>
          <w:b w:val="0"/>
          <w:color w:val="FF0000"/>
          <w:sz w:val="20"/>
          <w:szCs w:val="20"/>
        </w:rPr>
        <w:t>.</w:t>
      </w:r>
      <w:r w:rsidRPr="00BA6541">
        <w:rPr>
          <w:rStyle w:val="Heading2-Font14Char"/>
          <w:b w:val="0"/>
          <w:color w:val="FF0000"/>
          <w:sz w:val="20"/>
          <w:szCs w:val="20"/>
        </w:rPr>
        <w:t xml:space="preserve"> On the Wikipedia page</w:t>
      </w:r>
      <w:r>
        <w:rPr>
          <w:rStyle w:val="Heading2-Font14Char"/>
          <w:b w:val="0"/>
          <w:color w:val="FF0000"/>
          <w:sz w:val="20"/>
          <w:szCs w:val="20"/>
        </w:rPr>
        <w:t>,</w:t>
      </w:r>
      <w:r w:rsidRPr="00BA6541">
        <w:rPr>
          <w:rStyle w:val="Heading2-Font14Char"/>
          <w:b w:val="0"/>
          <w:color w:val="FF0000"/>
          <w:sz w:val="20"/>
          <w:szCs w:val="20"/>
        </w:rPr>
        <w:t xml:space="preserve"> </w:t>
      </w:r>
      <w:r w:rsidRPr="00481F84">
        <w:rPr>
          <w:rStyle w:val="Heading2-Font14Char"/>
          <w:bCs/>
          <w:color w:val="FF0000"/>
          <w:sz w:val="20"/>
          <w:szCs w:val="20"/>
        </w:rPr>
        <w:t xml:space="preserve">structure content in </w:t>
      </w:r>
      <w:r>
        <w:rPr>
          <w:rStyle w:val="Heading2-Font14Char"/>
          <w:bCs/>
          <w:color w:val="FF0000"/>
          <w:sz w:val="20"/>
          <w:szCs w:val="20"/>
        </w:rPr>
        <w:t xml:space="preserve">bulleted </w:t>
      </w:r>
      <w:r w:rsidRPr="00481F84">
        <w:rPr>
          <w:rStyle w:val="Heading2-Font14Char"/>
          <w:bCs/>
          <w:color w:val="FF0000"/>
          <w:sz w:val="20"/>
          <w:szCs w:val="20"/>
        </w:rPr>
        <w:t>list format</w:t>
      </w:r>
      <w:r>
        <w:rPr>
          <w:rStyle w:val="Heading2-Font14Char"/>
          <w:b w:val="0"/>
          <w:color w:val="FF0000"/>
          <w:sz w:val="20"/>
          <w:szCs w:val="20"/>
        </w:rPr>
        <w:t xml:space="preserve"> - see</w:t>
      </w:r>
      <w:r w:rsidRPr="00BA6541">
        <w:rPr>
          <w:rStyle w:val="Heading2-Font14Char"/>
          <w:b w:val="0"/>
          <w:color w:val="FF0000"/>
          <w:sz w:val="20"/>
          <w:szCs w:val="20"/>
        </w:rPr>
        <w:t xml:space="preserve"> example on page 4</w:t>
      </w:r>
      <w:r>
        <w:rPr>
          <w:rStyle w:val="Heading2-Font14Char"/>
          <w:b w:val="0"/>
          <w:color w:val="FF0000"/>
          <w:sz w:val="20"/>
          <w:szCs w:val="20"/>
        </w:rPr>
        <w:t>, under Episode Listing #5</w:t>
      </w:r>
      <w:r w:rsidRPr="00BA6541">
        <w:rPr>
          <w:rStyle w:val="Heading2-Font14Char"/>
          <w:b w:val="0"/>
          <w:color w:val="FF0000"/>
          <w:sz w:val="20"/>
          <w:szCs w:val="20"/>
        </w:rPr>
        <w:t>.)</w:t>
      </w:r>
    </w:p>
    <w:p w14:paraId="77F94457" w14:textId="77777777" w:rsidR="00780DB5" w:rsidRPr="00BA6541" w:rsidRDefault="00780DB5" w:rsidP="00780DB5">
      <w:pPr>
        <w:keepNext/>
        <w:widowControl w:val="0"/>
        <w:rPr>
          <w:rFonts w:cs="Arial"/>
          <w:b/>
          <w:color w:val="FF0000"/>
          <w:sz w:val="28"/>
          <w:szCs w:val="28"/>
        </w:rPr>
      </w:pPr>
    </w:p>
    <w:tbl>
      <w:tblPr>
        <w:tblStyle w:val="ListTable3-Accent1"/>
        <w:tblW w:w="10705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2875"/>
        <w:gridCol w:w="1800"/>
      </w:tblGrid>
      <w:tr w:rsidR="00780DB5" w14:paraId="0951094A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vAlign w:val="center"/>
          </w:tcPr>
          <w:p w14:paraId="30BFB7BD" w14:textId="77777777" w:rsidR="00780DB5" w:rsidRPr="00F8371C" w:rsidRDefault="00780DB5" w:rsidP="004378B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Ep. Distribution Number</w:t>
            </w:r>
          </w:p>
        </w:tc>
        <w:tc>
          <w:tcPr>
            <w:tcW w:w="4590" w:type="dxa"/>
            <w:vAlign w:val="center"/>
          </w:tcPr>
          <w:p w14:paraId="45F8AA7F" w14:textId="77777777" w:rsidR="00780DB5" w:rsidRPr="00F8371C" w:rsidRDefault="00780DB5" w:rsidP="004378B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Ep. Title</w:t>
            </w:r>
          </w:p>
        </w:tc>
        <w:tc>
          <w:tcPr>
            <w:tcW w:w="2875" w:type="dxa"/>
            <w:vAlign w:val="center"/>
          </w:tcPr>
          <w:p w14:paraId="6FB1A5FF" w14:textId="77777777" w:rsidR="00780DB5" w:rsidRDefault="00780DB5" w:rsidP="004378B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Directed by</w:t>
            </w:r>
          </w:p>
        </w:tc>
        <w:tc>
          <w:tcPr>
            <w:tcW w:w="1800" w:type="dxa"/>
            <w:vAlign w:val="center"/>
          </w:tcPr>
          <w:p w14:paraId="0D3A1C01" w14:textId="77777777" w:rsidR="00780DB5" w:rsidRDefault="00780DB5" w:rsidP="004378B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Release Date</w:t>
            </w:r>
          </w:p>
        </w:tc>
      </w:tr>
      <w:tr w:rsidR="00780DB5" w14:paraId="0F2A46BF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04DE14D5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[1]</w:t>
            </w:r>
          </w:p>
        </w:tc>
        <w:tc>
          <w:tcPr>
            <w:tcW w:w="459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56D1E4A7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[This could be a title or simply “Episode 1”]</w:t>
            </w:r>
          </w:p>
        </w:tc>
        <w:tc>
          <w:tcPr>
            <w:tcW w:w="2875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4D3DBA20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541A4733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75B41381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63E8D158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– this is the description of the episode.</w:t>
            </w: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]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80DB5" w14:paraId="2233E003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85D2358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821949A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875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B4EA32C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2D6B6E9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2E3745D8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3B25A4FD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synopsis]</w:t>
            </w:r>
          </w:p>
        </w:tc>
      </w:tr>
      <w:tr w:rsidR="00780DB5" w14:paraId="1810BB1E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197F3155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3F9456C1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875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38D111E4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47A82142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44EC2F89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54E73514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synopsis]</w:t>
            </w:r>
          </w:p>
        </w:tc>
      </w:tr>
      <w:tr w:rsidR="00780DB5" w14:paraId="0ABA72FD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33E86A7F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64A47CD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875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AB1701F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427176D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1FF87709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DDA04D7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synopsis]</w:t>
            </w:r>
          </w:p>
        </w:tc>
      </w:tr>
      <w:tr w:rsidR="00780DB5" w14:paraId="2DCBABAA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4F81BD" w:themeColor="accent1"/>
            </w:tcBorders>
            <w:shd w:val="clear" w:color="auto" w:fill="DAEEF3" w:themeFill="accent5" w:themeFillTint="33"/>
          </w:tcPr>
          <w:p w14:paraId="19FB6053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AEEF3" w:themeFill="accent5" w:themeFillTint="33"/>
          </w:tcPr>
          <w:p w14:paraId="5BAB11A3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2"/>
              </w:rPr>
            </w:pPr>
          </w:p>
        </w:tc>
        <w:tc>
          <w:tcPr>
            <w:tcW w:w="287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AEEF3" w:themeFill="accent5" w:themeFillTint="33"/>
          </w:tcPr>
          <w:p w14:paraId="4CD090FA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4F81BD" w:themeColor="accent1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78569CD6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0C7C4C6F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79855E37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synopsis]</w:t>
            </w:r>
          </w:p>
        </w:tc>
      </w:tr>
      <w:tr w:rsidR="00780DB5" w14:paraId="33AA0DEA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4F81BD" w:themeColor="accent1"/>
            </w:tcBorders>
          </w:tcPr>
          <w:p w14:paraId="178CF9E5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165B892E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87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0AA6C06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4F81BD" w:themeColor="accent1"/>
              <w:right w:val="single" w:sz="4" w:space="0" w:color="8DB3E2" w:themeColor="text2" w:themeTint="66"/>
            </w:tcBorders>
          </w:tcPr>
          <w:p w14:paraId="34FEF281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654F45F2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right w:val="single" w:sz="4" w:space="0" w:color="8DB3E2" w:themeColor="text2" w:themeTint="66"/>
            </w:tcBorders>
          </w:tcPr>
          <w:p w14:paraId="1DE495B0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synopsis]</w:t>
            </w:r>
          </w:p>
        </w:tc>
      </w:tr>
      <w:tr w:rsidR="00780DB5" w14:paraId="09B27B40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4F81BD" w:themeColor="accent1"/>
            </w:tcBorders>
            <w:shd w:val="clear" w:color="auto" w:fill="DAEEF3" w:themeFill="accent5" w:themeFillTint="33"/>
          </w:tcPr>
          <w:p w14:paraId="2D3B39EB" w14:textId="77777777" w:rsidR="00780DB5" w:rsidRPr="00F8371C" w:rsidRDefault="00780DB5" w:rsidP="004378B2">
            <w:pPr>
              <w:rPr>
                <w:rFonts w:cs="Arial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AEEF3" w:themeFill="accent5" w:themeFillTint="33"/>
          </w:tcPr>
          <w:p w14:paraId="5429C084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87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AEEF3" w:themeFill="accent5" w:themeFillTint="33"/>
          </w:tcPr>
          <w:p w14:paraId="60CB611E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4F81BD" w:themeColor="accent1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75599B94" w14:textId="77777777" w:rsidR="00780DB5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mmmm</w:t>
            </w:r>
            <w:proofErr w:type="spellEnd"/>
            <w:r>
              <w:rPr>
                <w:rFonts w:cs="Arial"/>
                <w:szCs w:val="22"/>
              </w:rPr>
              <w:t xml:space="preserve"> dd </w:t>
            </w:r>
            <w:proofErr w:type="spellStart"/>
            <w:r>
              <w:rPr>
                <w:rFonts w:cs="Arial"/>
                <w:szCs w:val="22"/>
              </w:rPr>
              <w:t>yyy</w:t>
            </w:r>
            <w:proofErr w:type="spellEnd"/>
          </w:p>
        </w:tc>
      </w:tr>
      <w:tr w:rsidR="00780DB5" w14:paraId="65F0401B" w14:textId="77777777" w:rsidTr="004378B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</w:tcPr>
          <w:p w14:paraId="1F2EEABE" w14:textId="77777777" w:rsidR="00780DB5" w:rsidRPr="00E83429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E83429">
              <w:rPr>
                <w:rFonts w:cs="Arial"/>
                <w:b w:val="0"/>
                <w:bCs w:val="0"/>
                <w:sz w:val="20"/>
                <w:szCs w:val="20"/>
              </w:rPr>
              <w:t>[input long synopsis]</w:t>
            </w:r>
          </w:p>
        </w:tc>
      </w:tr>
    </w:tbl>
    <w:p w14:paraId="4CD837C8" w14:textId="77777777" w:rsidR="00780DB5" w:rsidRDefault="00780DB5" w:rsidP="00780DB5">
      <w:pPr>
        <w:rPr>
          <w:rStyle w:val="Heading2-Font14Char"/>
          <w:rFonts w:ascii="PBS Sans Condensed" w:hAnsi="PBS Sans Condensed"/>
        </w:rPr>
      </w:pPr>
    </w:p>
    <w:p w14:paraId="1DE0C3AF" w14:textId="77777777" w:rsidR="00780DB5" w:rsidRPr="009E40D7" w:rsidRDefault="00780DB5" w:rsidP="00780DB5">
      <w:pPr>
        <w:rPr>
          <w:rStyle w:val="Heading2-Font14Char"/>
          <w:rFonts w:ascii="PBS Sans Condensed" w:hAnsi="PBS Sans Condensed"/>
        </w:rPr>
      </w:pPr>
      <w:r>
        <w:rPr>
          <w:rStyle w:val="Heading2-Font14Char"/>
          <w:rFonts w:ascii="PBS Sans Condensed" w:hAnsi="PBS Sans Condensed"/>
        </w:rPr>
        <w:t>External Links</w:t>
      </w:r>
    </w:p>
    <w:tbl>
      <w:tblPr>
        <w:tblStyle w:val="GridTable4-Accent1"/>
        <w:tblW w:w="10790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595"/>
      </w:tblGrid>
      <w:tr w:rsidR="00780DB5" w14:paraId="6A9BF70A" w14:textId="77777777" w:rsidTr="0043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2BFC3C0" w14:textId="77777777" w:rsidR="00780DB5" w:rsidRPr="004C41EA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21C578EA" w14:textId="77777777" w:rsidR="00780DB5" w:rsidRPr="00F8371C" w:rsidRDefault="00780DB5" w:rsidP="004378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595" w:type="dxa"/>
          </w:tcPr>
          <w:p w14:paraId="2FBC6C85" w14:textId="77777777" w:rsidR="00780DB5" w:rsidRPr="005903A2" w:rsidRDefault="00780DB5" w:rsidP="004378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5903A2">
              <w:rPr>
                <w:rFonts w:cs="Arial"/>
                <w:b w:val="0"/>
                <w:bCs w:val="0"/>
                <w:szCs w:val="22"/>
              </w:rPr>
              <w:t>Notes</w:t>
            </w:r>
          </w:p>
        </w:tc>
      </w:tr>
      <w:tr w:rsidR="00780DB5" w14:paraId="40725185" w14:textId="77777777" w:rsidTr="0043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C613AD5" w14:textId="77777777" w:rsidR="00780DB5" w:rsidRPr="004C41EA" w:rsidRDefault="00780DB5" w:rsidP="004378B2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IMDb URL</w:t>
            </w:r>
          </w:p>
        </w:tc>
        <w:tc>
          <w:tcPr>
            <w:tcW w:w="4950" w:type="dxa"/>
          </w:tcPr>
          <w:p w14:paraId="391AF56A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595" w:type="dxa"/>
          </w:tcPr>
          <w:p w14:paraId="5A45BD0C" w14:textId="77777777" w:rsidR="00780DB5" w:rsidRPr="00F8371C" w:rsidRDefault="00780DB5" w:rsidP="004378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IMDB </w:t>
            </w:r>
            <w:r w:rsidRPr="00C2005B">
              <w:rPr>
                <w:rFonts w:cs="Arial"/>
                <w:b/>
                <w:bCs/>
                <w:szCs w:val="22"/>
              </w:rPr>
              <w:t>must have the same title</w:t>
            </w:r>
            <w:r>
              <w:rPr>
                <w:rFonts w:cs="Arial"/>
                <w:szCs w:val="22"/>
              </w:rPr>
              <w:t xml:space="preserve"> as the Wikipedia article page.</w:t>
            </w:r>
          </w:p>
        </w:tc>
      </w:tr>
    </w:tbl>
    <w:p w14:paraId="7CAE4530" w14:textId="77777777" w:rsidR="00780DB5" w:rsidRDefault="00780DB5" w:rsidP="00780DB5">
      <w:pPr>
        <w:rPr>
          <w:rStyle w:val="Heading2-Font14Char"/>
          <w:rFonts w:ascii="PBS Sans Condensed" w:hAnsi="PBS Sans Condensed"/>
          <w:bCs/>
        </w:rPr>
      </w:pPr>
    </w:p>
    <w:p w14:paraId="3D33796F" w14:textId="00926AAA" w:rsidR="007206D6" w:rsidRPr="009E40D7" w:rsidRDefault="007206D6" w:rsidP="007206D6">
      <w:pPr>
        <w:rPr>
          <w:rStyle w:val="Heading2-Font14Char"/>
          <w:rFonts w:ascii="PBS Sans Condensed" w:hAnsi="PBS Sans Condensed"/>
        </w:rPr>
      </w:pPr>
      <w:r>
        <w:rPr>
          <w:rStyle w:val="Heading2-Font14Char"/>
          <w:rFonts w:ascii="PBS Sans Condensed" w:hAnsi="PBS Sans Condensed"/>
        </w:rPr>
        <w:t>Sources</w:t>
      </w:r>
    </w:p>
    <w:tbl>
      <w:tblPr>
        <w:tblStyle w:val="GridTable4-Accent1"/>
        <w:tblW w:w="10790" w:type="dxa"/>
        <w:tblLayout w:type="fixed"/>
        <w:tblLook w:val="04A0" w:firstRow="1" w:lastRow="0" w:firstColumn="1" w:lastColumn="0" w:noHBand="0" w:noVBand="1"/>
      </w:tblPr>
      <w:tblGrid>
        <w:gridCol w:w="2245"/>
        <w:gridCol w:w="4950"/>
        <w:gridCol w:w="3595"/>
      </w:tblGrid>
      <w:tr w:rsidR="007206D6" w14:paraId="2246D2C0" w14:textId="77777777" w:rsidTr="00976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C67D86" w14:textId="77777777" w:rsidR="007206D6" w:rsidRPr="004C41EA" w:rsidRDefault="007206D6" w:rsidP="00976C66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Attribute</w:t>
            </w:r>
          </w:p>
        </w:tc>
        <w:tc>
          <w:tcPr>
            <w:tcW w:w="4950" w:type="dxa"/>
          </w:tcPr>
          <w:p w14:paraId="2BCA7498" w14:textId="77777777" w:rsidR="007206D6" w:rsidRPr="00F8371C" w:rsidRDefault="007206D6" w:rsidP="00976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8371C">
              <w:rPr>
                <w:rFonts w:cs="Arial"/>
                <w:b w:val="0"/>
                <w:bCs w:val="0"/>
                <w:szCs w:val="22"/>
              </w:rPr>
              <w:t>Content</w:t>
            </w:r>
          </w:p>
        </w:tc>
        <w:tc>
          <w:tcPr>
            <w:tcW w:w="3595" w:type="dxa"/>
          </w:tcPr>
          <w:p w14:paraId="10E7A8E3" w14:textId="77777777" w:rsidR="007206D6" w:rsidRPr="005903A2" w:rsidRDefault="007206D6" w:rsidP="00976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5903A2">
              <w:rPr>
                <w:rFonts w:cs="Arial"/>
                <w:b w:val="0"/>
                <w:bCs w:val="0"/>
                <w:szCs w:val="22"/>
              </w:rPr>
              <w:t>Notes</w:t>
            </w:r>
          </w:p>
        </w:tc>
      </w:tr>
      <w:tr w:rsidR="007206D6" w14:paraId="21A42312" w14:textId="77777777" w:rsidTr="0097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20FD1C4" w14:textId="2493ACBE" w:rsidR="007206D6" w:rsidRPr="004C41EA" w:rsidRDefault="007206D6" w:rsidP="00976C66">
            <w:pPr>
              <w:spacing w:after="160" w:line="259" w:lineRule="auto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Link URL</w:t>
            </w:r>
          </w:p>
        </w:tc>
        <w:tc>
          <w:tcPr>
            <w:tcW w:w="4950" w:type="dxa"/>
          </w:tcPr>
          <w:p w14:paraId="03EF00A8" w14:textId="7CF29EAA" w:rsidR="007206D6" w:rsidRPr="00F8371C" w:rsidRDefault="007206D6" w:rsidP="00976C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3595" w:type="dxa"/>
          </w:tcPr>
          <w:p w14:paraId="02F8E635" w14:textId="6AECED5F" w:rsidR="007206D6" w:rsidRPr="00F8371C" w:rsidRDefault="007206D6" w:rsidP="00976C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Note for Wikipedia buddy</w:t>
            </w:r>
          </w:p>
        </w:tc>
      </w:tr>
    </w:tbl>
    <w:p w14:paraId="30E23CA3" w14:textId="77777777" w:rsidR="007206D6" w:rsidRDefault="007206D6" w:rsidP="007206D6">
      <w:pPr>
        <w:rPr>
          <w:rStyle w:val="Heading2-Font14Char"/>
          <w:rFonts w:ascii="PBS Sans Condensed" w:hAnsi="PBS Sans Condensed"/>
          <w:bCs/>
        </w:rPr>
      </w:pPr>
    </w:p>
    <w:bookmarkEnd w:id="1"/>
    <w:p w14:paraId="34CBEE84" w14:textId="44A13587" w:rsidR="00813C01" w:rsidRDefault="00813C01">
      <w:pPr>
        <w:rPr>
          <w:rFonts w:cs="Arial"/>
          <w:b/>
          <w:bCs/>
          <w:sz w:val="28"/>
          <w:szCs w:val="28"/>
        </w:rPr>
      </w:pPr>
    </w:p>
    <w:sectPr w:rsidR="00813C01" w:rsidSect="006C6050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DC9E" w14:textId="77777777" w:rsidR="000829D4" w:rsidRDefault="000829D4">
      <w:r>
        <w:separator/>
      </w:r>
    </w:p>
  </w:endnote>
  <w:endnote w:type="continuationSeparator" w:id="0">
    <w:p w14:paraId="509AF2EE" w14:textId="77777777" w:rsidR="000829D4" w:rsidRDefault="0008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BS Sans Condensed">
    <w:panose1 w:val="020B0506030404020204"/>
    <w:charset w:val="4D"/>
    <w:family w:val="swiss"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77B" w14:textId="77777777" w:rsidR="00D30C93" w:rsidRDefault="00D30C93">
    <w:pPr>
      <w:pStyle w:val="FooterNote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NUMPAGES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6</w:t>
    </w:r>
    <w:r>
      <w:rPr>
        <w:rStyle w:val="PageNumber"/>
        <w:sz w:val="24"/>
        <w:szCs w:val="24"/>
      </w:rPr>
      <w:fldChar w:fldCharType="end"/>
    </w:r>
  </w:p>
  <w:p w14:paraId="6E54AD88" w14:textId="77777777" w:rsidR="00D30C93" w:rsidRDefault="00D30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C36D" w14:textId="77777777" w:rsidR="000829D4" w:rsidRDefault="000829D4">
      <w:r>
        <w:separator/>
      </w:r>
    </w:p>
  </w:footnote>
  <w:footnote w:type="continuationSeparator" w:id="0">
    <w:p w14:paraId="23795DA1" w14:textId="77777777" w:rsidR="000829D4" w:rsidRDefault="0008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2F7"/>
    <w:multiLevelType w:val="hybridMultilevel"/>
    <w:tmpl w:val="57BC5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403B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DC625D6"/>
    <w:multiLevelType w:val="hybridMultilevel"/>
    <w:tmpl w:val="724C2B20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79569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01278A3"/>
    <w:multiLevelType w:val="hybridMultilevel"/>
    <w:tmpl w:val="D40A1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E117A"/>
    <w:multiLevelType w:val="hybridMultilevel"/>
    <w:tmpl w:val="724C2B2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A21990"/>
    <w:multiLevelType w:val="hybridMultilevel"/>
    <w:tmpl w:val="B34CE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776B1"/>
    <w:multiLevelType w:val="hybridMultilevel"/>
    <w:tmpl w:val="8C5412F6"/>
    <w:lvl w:ilvl="0" w:tplc="0409000F">
      <w:start w:val="1"/>
      <w:numFmt w:val="bullet"/>
      <w:lvlText w:val=""/>
      <w:lvlJc w:val="left"/>
      <w:pPr>
        <w:tabs>
          <w:tab w:val="num" w:pos="1771"/>
        </w:tabs>
        <w:ind w:left="1713" w:hanging="302"/>
      </w:pPr>
      <w:rPr>
        <w:rFonts w:ascii="Wingdings" w:hAnsi="Wingdings" w:hint="default"/>
      </w:rPr>
    </w:lvl>
    <w:lvl w:ilvl="1" w:tplc="04090019" w:tentative="1">
      <w:start w:val="1"/>
      <w:numFmt w:val="bullet"/>
      <w:pStyle w:val="bullet3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abstractNum w:abstractNumId="8" w15:restartNumberingAfterBreak="0">
    <w:nsid w:val="2DF008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810812"/>
    <w:multiLevelType w:val="hybridMultilevel"/>
    <w:tmpl w:val="BC7C6744"/>
    <w:lvl w:ilvl="0" w:tplc="63CC07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BA2F73C">
      <w:start w:val="16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0AACB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5BCD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BEF4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7A2ED6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37E07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6E5F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76644E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BC12438"/>
    <w:multiLevelType w:val="hybridMultilevel"/>
    <w:tmpl w:val="5B4C0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C1CB8"/>
    <w:multiLevelType w:val="hybridMultilevel"/>
    <w:tmpl w:val="113C75F8"/>
    <w:lvl w:ilvl="0" w:tplc="04090001">
      <w:start w:val="1"/>
      <w:numFmt w:val="bullet"/>
      <w:pStyle w:val="TableBullet"/>
      <w:lvlText w:val=""/>
      <w:lvlJc w:val="left"/>
      <w:pPr>
        <w:tabs>
          <w:tab w:val="num" w:pos="3208"/>
        </w:tabs>
        <w:ind w:left="3208" w:hanging="17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2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2BB4121"/>
    <w:multiLevelType w:val="hybridMultilevel"/>
    <w:tmpl w:val="BE44C1A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B642C"/>
    <w:multiLevelType w:val="hybridMultilevel"/>
    <w:tmpl w:val="65A6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211C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15864A2"/>
    <w:multiLevelType w:val="hybridMultilevel"/>
    <w:tmpl w:val="E6120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80FF2"/>
    <w:multiLevelType w:val="hybridMultilevel"/>
    <w:tmpl w:val="C414B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34F68"/>
    <w:multiLevelType w:val="hybridMultilevel"/>
    <w:tmpl w:val="724C2B2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A31D52"/>
    <w:multiLevelType w:val="hybridMultilevel"/>
    <w:tmpl w:val="0DFCE618"/>
    <w:lvl w:ilvl="0" w:tplc="3B3002F6">
      <w:start w:val="1"/>
      <w:numFmt w:val="bullet"/>
      <w:pStyle w:val="bullet20"/>
      <w:lvlText w:val=""/>
      <w:lvlJc w:val="left"/>
      <w:pPr>
        <w:tabs>
          <w:tab w:val="num" w:pos="1771"/>
        </w:tabs>
        <w:ind w:left="1713" w:hanging="302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abstractNum w:abstractNumId="19" w15:restartNumberingAfterBreak="0">
    <w:nsid w:val="5C742A84"/>
    <w:multiLevelType w:val="hybridMultilevel"/>
    <w:tmpl w:val="67802E78"/>
    <w:lvl w:ilvl="0" w:tplc="0DFCBBD4">
      <w:start w:val="1"/>
      <w:numFmt w:val="bullet"/>
      <w:pStyle w:val="bodybullet5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CAC6AC9"/>
    <w:multiLevelType w:val="hybridMultilevel"/>
    <w:tmpl w:val="E6A01E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47493"/>
    <w:multiLevelType w:val="hybridMultilevel"/>
    <w:tmpl w:val="724C2B2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A759FB"/>
    <w:multiLevelType w:val="hybridMultilevel"/>
    <w:tmpl w:val="3C304E9E"/>
    <w:lvl w:ilvl="0" w:tplc="716EF2B8">
      <w:start w:val="1"/>
      <w:numFmt w:val="decimal"/>
      <w:pStyle w:val="bullet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bullet"/>
      <w:lvlText w:val=""/>
      <w:lvlJc w:val="left"/>
      <w:pPr>
        <w:tabs>
          <w:tab w:val="num" w:pos="900"/>
        </w:tabs>
        <w:ind w:left="842" w:hanging="302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74B066EF"/>
    <w:multiLevelType w:val="hybridMultilevel"/>
    <w:tmpl w:val="724C2B2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C42466"/>
    <w:multiLevelType w:val="hybridMultilevel"/>
    <w:tmpl w:val="193EC8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414390"/>
    <w:multiLevelType w:val="hybridMultilevel"/>
    <w:tmpl w:val="F7AAE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591C1A"/>
    <w:multiLevelType w:val="hybridMultilevel"/>
    <w:tmpl w:val="5DBC509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</w:abstractNum>
  <w:num w:numId="1" w16cid:durableId="300890877">
    <w:abstractNumId w:val="18"/>
  </w:num>
  <w:num w:numId="2" w16cid:durableId="1845782444">
    <w:abstractNumId w:val="22"/>
  </w:num>
  <w:num w:numId="3" w16cid:durableId="2073656496">
    <w:abstractNumId w:val="7"/>
  </w:num>
  <w:num w:numId="4" w16cid:durableId="1711683734">
    <w:abstractNumId w:val="11"/>
  </w:num>
  <w:num w:numId="5" w16cid:durableId="1689327488">
    <w:abstractNumId w:val="9"/>
  </w:num>
  <w:num w:numId="6" w16cid:durableId="2116821850">
    <w:abstractNumId w:val="25"/>
  </w:num>
  <w:num w:numId="7" w16cid:durableId="1213545065">
    <w:abstractNumId w:val="1"/>
  </w:num>
  <w:num w:numId="8" w16cid:durableId="1797525769">
    <w:abstractNumId w:val="3"/>
  </w:num>
  <w:num w:numId="9" w16cid:durableId="675884399">
    <w:abstractNumId w:val="14"/>
  </w:num>
  <w:num w:numId="10" w16cid:durableId="505751711">
    <w:abstractNumId w:val="8"/>
  </w:num>
  <w:num w:numId="11" w16cid:durableId="1250503662">
    <w:abstractNumId w:val="16"/>
  </w:num>
  <w:num w:numId="12" w16cid:durableId="106891801">
    <w:abstractNumId w:val="19"/>
  </w:num>
  <w:num w:numId="13" w16cid:durableId="336663722">
    <w:abstractNumId w:val="24"/>
  </w:num>
  <w:num w:numId="14" w16cid:durableId="455224330">
    <w:abstractNumId w:val="12"/>
  </w:num>
  <w:num w:numId="15" w16cid:durableId="827357707">
    <w:abstractNumId w:val="0"/>
  </w:num>
  <w:num w:numId="16" w16cid:durableId="1240410763">
    <w:abstractNumId w:val="15"/>
  </w:num>
  <w:num w:numId="17" w16cid:durableId="668679564">
    <w:abstractNumId w:val="20"/>
  </w:num>
  <w:num w:numId="18" w16cid:durableId="412703795">
    <w:abstractNumId w:val="2"/>
  </w:num>
  <w:num w:numId="19" w16cid:durableId="432211802">
    <w:abstractNumId w:val="17"/>
  </w:num>
  <w:num w:numId="20" w16cid:durableId="779644511">
    <w:abstractNumId w:val="5"/>
  </w:num>
  <w:num w:numId="21" w16cid:durableId="631331853">
    <w:abstractNumId w:val="4"/>
  </w:num>
  <w:num w:numId="22" w16cid:durableId="24718463">
    <w:abstractNumId w:val="21"/>
  </w:num>
  <w:num w:numId="23" w16cid:durableId="2082409258">
    <w:abstractNumId w:val="10"/>
  </w:num>
  <w:num w:numId="24" w16cid:durableId="1767192334">
    <w:abstractNumId w:val="13"/>
  </w:num>
  <w:num w:numId="25" w16cid:durableId="1532376997">
    <w:abstractNumId w:val="6"/>
  </w:num>
  <w:num w:numId="26" w16cid:durableId="903031385">
    <w:abstractNumId w:val="26"/>
  </w:num>
  <w:num w:numId="27" w16cid:durableId="865409716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7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56"/>
    <w:rsid w:val="00007B2D"/>
    <w:rsid w:val="00010336"/>
    <w:rsid w:val="000113C4"/>
    <w:rsid w:val="00012BE7"/>
    <w:rsid w:val="0001392A"/>
    <w:rsid w:val="00013CE8"/>
    <w:rsid w:val="00017719"/>
    <w:rsid w:val="0002081A"/>
    <w:rsid w:val="0002119A"/>
    <w:rsid w:val="00022096"/>
    <w:rsid w:val="00022440"/>
    <w:rsid w:val="000239B4"/>
    <w:rsid w:val="000244E8"/>
    <w:rsid w:val="0002715D"/>
    <w:rsid w:val="000306BA"/>
    <w:rsid w:val="000311BE"/>
    <w:rsid w:val="000353FB"/>
    <w:rsid w:val="00041892"/>
    <w:rsid w:val="00041FA9"/>
    <w:rsid w:val="00043A4A"/>
    <w:rsid w:val="000443A7"/>
    <w:rsid w:val="00045380"/>
    <w:rsid w:val="00045D7F"/>
    <w:rsid w:val="00046ACD"/>
    <w:rsid w:val="00050D59"/>
    <w:rsid w:val="00051509"/>
    <w:rsid w:val="000529C6"/>
    <w:rsid w:val="000544DD"/>
    <w:rsid w:val="00055421"/>
    <w:rsid w:val="00055F5E"/>
    <w:rsid w:val="00056357"/>
    <w:rsid w:val="000568B5"/>
    <w:rsid w:val="000569C4"/>
    <w:rsid w:val="00056F5E"/>
    <w:rsid w:val="000612FC"/>
    <w:rsid w:val="00061AAD"/>
    <w:rsid w:val="000626B0"/>
    <w:rsid w:val="00062796"/>
    <w:rsid w:val="00063B4C"/>
    <w:rsid w:val="000655E7"/>
    <w:rsid w:val="00072078"/>
    <w:rsid w:val="00072798"/>
    <w:rsid w:val="00072973"/>
    <w:rsid w:val="00073495"/>
    <w:rsid w:val="0007410C"/>
    <w:rsid w:val="00074B16"/>
    <w:rsid w:val="00076AF1"/>
    <w:rsid w:val="000802D5"/>
    <w:rsid w:val="000803A2"/>
    <w:rsid w:val="000807E5"/>
    <w:rsid w:val="000829D4"/>
    <w:rsid w:val="000837E7"/>
    <w:rsid w:val="00085463"/>
    <w:rsid w:val="00091120"/>
    <w:rsid w:val="000944DA"/>
    <w:rsid w:val="00095127"/>
    <w:rsid w:val="000957FA"/>
    <w:rsid w:val="0009602B"/>
    <w:rsid w:val="000965CA"/>
    <w:rsid w:val="000979EB"/>
    <w:rsid w:val="00097F02"/>
    <w:rsid w:val="000A0137"/>
    <w:rsid w:val="000A2445"/>
    <w:rsid w:val="000A2469"/>
    <w:rsid w:val="000A299A"/>
    <w:rsid w:val="000A2EF1"/>
    <w:rsid w:val="000A319A"/>
    <w:rsid w:val="000A4635"/>
    <w:rsid w:val="000A4EEB"/>
    <w:rsid w:val="000A611E"/>
    <w:rsid w:val="000A7151"/>
    <w:rsid w:val="000A738C"/>
    <w:rsid w:val="000A74EA"/>
    <w:rsid w:val="000A79B4"/>
    <w:rsid w:val="000B0A5D"/>
    <w:rsid w:val="000B16C1"/>
    <w:rsid w:val="000B29CC"/>
    <w:rsid w:val="000B5090"/>
    <w:rsid w:val="000B6B33"/>
    <w:rsid w:val="000C170A"/>
    <w:rsid w:val="000C198F"/>
    <w:rsid w:val="000C26F9"/>
    <w:rsid w:val="000C3115"/>
    <w:rsid w:val="000C437D"/>
    <w:rsid w:val="000C4AEC"/>
    <w:rsid w:val="000C673C"/>
    <w:rsid w:val="000C77D1"/>
    <w:rsid w:val="000D1D88"/>
    <w:rsid w:val="000D2FA8"/>
    <w:rsid w:val="000D3431"/>
    <w:rsid w:val="000D4D79"/>
    <w:rsid w:val="000D59A4"/>
    <w:rsid w:val="000D721C"/>
    <w:rsid w:val="000D76CE"/>
    <w:rsid w:val="000D78C5"/>
    <w:rsid w:val="000E1877"/>
    <w:rsid w:val="000E29BC"/>
    <w:rsid w:val="000E2A9A"/>
    <w:rsid w:val="000E3C56"/>
    <w:rsid w:val="000E4CEF"/>
    <w:rsid w:val="000E5E13"/>
    <w:rsid w:val="000E65EF"/>
    <w:rsid w:val="000E662E"/>
    <w:rsid w:val="000E681E"/>
    <w:rsid w:val="000E6937"/>
    <w:rsid w:val="000F00B6"/>
    <w:rsid w:val="000F0A6F"/>
    <w:rsid w:val="000F4F77"/>
    <w:rsid w:val="000F5B23"/>
    <w:rsid w:val="000F6710"/>
    <w:rsid w:val="00101390"/>
    <w:rsid w:val="00101972"/>
    <w:rsid w:val="00102947"/>
    <w:rsid w:val="00105554"/>
    <w:rsid w:val="001057A6"/>
    <w:rsid w:val="00105ED9"/>
    <w:rsid w:val="001067B0"/>
    <w:rsid w:val="001067CB"/>
    <w:rsid w:val="00107B2B"/>
    <w:rsid w:val="001113F6"/>
    <w:rsid w:val="00112937"/>
    <w:rsid w:val="00112D1C"/>
    <w:rsid w:val="0011328A"/>
    <w:rsid w:val="00113E09"/>
    <w:rsid w:val="001142B1"/>
    <w:rsid w:val="001142B9"/>
    <w:rsid w:val="00115573"/>
    <w:rsid w:val="00121296"/>
    <w:rsid w:val="00121475"/>
    <w:rsid w:val="00123BC0"/>
    <w:rsid w:val="00124407"/>
    <w:rsid w:val="001268E0"/>
    <w:rsid w:val="00133207"/>
    <w:rsid w:val="00135EF0"/>
    <w:rsid w:val="00135FF8"/>
    <w:rsid w:val="0013755A"/>
    <w:rsid w:val="001378AC"/>
    <w:rsid w:val="00137DB1"/>
    <w:rsid w:val="001413BE"/>
    <w:rsid w:val="00141BBE"/>
    <w:rsid w:val="00142E99"/>
    <w:rsid w:val="00143A2A"/>
    <w:rsid w:val="00144144"/>
    <w:rsid w:val="00147E08"/>
    <w:rsid w:val="00150342"/>
    <w:rsid w:val="00150C5C"/>
    <w:rsid w:val="001535F1"/>
    <w:rsid w:val="00153674"/>
    <w:rsid w:val="00155857"/>
    <w:rsid w:val="00157FF1"/>
    <w:rsid w:val="00160723"/>
    <w:rsid w:val="0016086A"/>
    <w:rsid w:val="0016153F"/>
    <w:rsid w:val="001622E5"/>
    <w:rsid w:val="001623AE"/>
    <w:rsid w:val="001628CC"/>
    <w:rsid w:val="001641C1"/>
    <w:rsid w:val="00165CB8"/>
    <w:rsid w:val="001660D8"/>
    <w:rsid w:val="00166383"/>
    <w:rsid w:val="00167E5B"/>
    <w:rsid w:val="00170A75"/>
    <w:rsid w:val="001712FA"/>
    <w:rsid w:val="00172681"/>
    <w:rsid w:val="001746C0"/>
    <w:rsid w:val="00174EB4"/>
    <w:rsid w:val="0017543A"/>
    <w:rsid w:val="00175476"/>
    <w:rsid w:val="00177F81"/>
    <w:rsid w:val="00180499"/>
    <w:rsid w:val="00180DBA"/>
    <w:rsid w:val="001815A9"/>
    <w:rsid w:val="00182216"/>
    <w:rsid w:val="00182748"/>
    <w:rsid w:val="00182EA0"/>
    <w:rsid w:val="00182F63"/>
    <w:rsid w:val="0018302F"/>
    <w:rsid w:val="0018333D"/>
    <w:rsid w:val="00183BA6"/>
    <w:rsid w:val="00184675"/>
    <w:rsid w:val="0018556A"/>
    <w:rsid w:val="00185AEC"/>
    <w:rsid w:val="00185B3C"/>
    <w:rsid w:val="00186676"/>
    <w:rsid w:val="001875E3"/>
    <w:rsid w:val="0019047C"/>
    <w:rsid w:val="00190D9C"/>
    <w:rsid w:val="00190F9C"/>
    <w:rsid w:val="00191E51"/>
    <w:rsid w:val="00191E64"/>
    <w:rsid w:val="00194024"/>
    <w:rsid w:val="00194EB6"/>
    <w:rsid w:val="00196BED"/>
    <w:rsid w:val="00196E4B"/>
    <w:rsid w:val="0019781D"/>
    <w:rsid w:val="001A0795"/>
    <w:rsid w:val="001A148E"/>
    <w:rsid w:val="001A44AD"/>
    <w:rsid w:val="001A5334"/>
    <w:rsid w:val="001A5683"/>
    <w:rsid w:val="001A624A"/>
    <w:rsid w:val="001B3CA2"/>
    <w:rsid w:val="001B3FB9"/>
    <w:rsid w:val="001B4E56"/>
    <w:rsid w:val="001B5B47"/>
    <w:rsid w:val="001B6D66"/>
    <w:rsid w:val="001B7223"/>
    <w:rsid w:val="001B7717"/>
    <w:rsid w:val="001C39B0"/>
    <w:rsid w:val="001C49A8"/>
    <w:rsid w:val="001C4C53"/>
    <w:rsid w:val="001C59C0"/>
    <w:rsid w:val="001C5BDA"/>
    <w:rsid w:val="001D0BDE"/>
    <w:rsid w:val="001D262A"/>
    <w:rsid w:val="001D2CD6"/>
    <w:rsid w:val="001D326F"/>
    <w:rsid w:val="001D3A0B"/>
    <w:rsid w:val="001D3D05"/>
    <w:rsid w:val="001D5E59"/>
    <w:rsid w:val="001D7295"/>
    <w:rsid w:val="001E0876"/>
    <w:rsid w:val="001E1619"/>
    <w:rsid w:val="001E1A22"/>
    <w:rsid w:val="001E2D93"/>
    <w:rsid w:val="001E3426"/>
    <w:rsid w:val="001E3959"/>
    <w:rsid w:val="001E4BFB"/>
    <w:rsid w:val="001E506C"/>
    <w:rsid w:val="001E511F"/>
    <w:rsid w:val="001E7189"/>
    <w:rsid w:val="001F093C"/>
    <w:rsid w:val="001F115B"/>
    <w:rsid w:val="001F11A6"/>
    <w:rsid w:val="001F12DB"/>
    <w:rsid w:val="001F2283"/>
    <w:rsid w:val="001F27ED"/>
    <w:rsid w:val="001F3197"/>
    <w:rsid w:val="001F32BD"/>
    <w:rsid w:val="001F4702"/>
    <w:rsid w:val="001F4890"/>
    <w:rsid w:val="001F60B4"/>
    <w:rsid w:val="00201842"/>
    <w:rsid w:val="00207921"/>
    <w:rsid w:val="00212A97"/>
    <w:rsid w:val="002136C8"/>
    <w:rsid w:val="00215E84"/>
    <w:rsid w:val="00216900"/>
    <w:rsid w:val="00217CC5"/>
    <w:rsid w:val="002269E9"/>
    <w:rsid w:val="0023346A"/>
    <w:rsid w:val="0023554B"/>
    <w:rsid w:val="00235D63"/>
    <w:rsid w:val="00237743"/>
    <w:rsid w:val="00241DF7"/>
    <w:rsid w:val="00242012"/>
    <w:rsid w:val="002425AE"/>
    <w:rsid w:val="00244B4F"/>
    <w:rsid w:val="00247E07"/>
    <w:rsid w:val="00251944"/>
    <w:rsid w:val="00251B77"/>
    <w:rsid w:val="00252743"/>
    <w:rsid w:val="00252A29"/>
    <w:rsid w:val="00260348"/>
    <w:rsid w:val="002605A1"/>
    <w:rsid w:val="00264406"/>
    <w:rsid w:val="0026549C"/>
    <w:rsid w:val="00266185"/>
    <w:rsid w:val="0026623C"/>
    <w:rsid w:val="00266D58"/>
    <w:rsid w:val="002679E9"/>
    <w:rsid w:val="00267D18"/>
    <w:rsid w:val="0027054F"/>
    <w:rsid w:val="00270ED1"/>
    <w:rsid w:val="00271419"/>
    <w:rsid w:val="00272965"/>
    <w:rsid w:val="00272D66"/>
    <w:rsid w:val="002740A3"/>
    <w:rsid w:val="00275255"/>
    <w:rsid w:val="002771E2"/>
    <w:rsid w:val="0027773A"/>
    <w:rsid w:val="00277795"/>
    <w:rsid w:val="00277806"/>
    <w:rsid w:val="00280E6C"/>
    <w:rsid w:val="002821A9"/>
    <w:rsid w:val="00282764"/>
    <w:rsid w:val="002850DB"/>
    <w:rsid w:val="002857CC"/>
    <w:rsid w:val="002955EA"/>
    <w:rsid w:val="00296C41"/>
    <w:rsid w:val="002A3F0E"/>
    <w:rsid w:val="002A553C"/>
    <w:rsid w:val="002A7542"/>
    <w:rsid w:val="002A766D"/>
    <w:rsid w:val="002B1083"/>
    <w:rsid w:val="002B3A80"/>
    <w:rsid w:val="002B3D46"/>
    <w:rsid w:val="002B49F1"/>
    <w:rsid w:val="002B565D"/>
    <w:rsid w:val="002C01DD"/>
    <w:rsid w:val="002C1439"/>
    <w:rsid w:val="002C210B"/>
    <w:rsid w:val="002C2153"/>
    <w:rsid w:val="002C43CE"/>
    <w:rsid w:val="002C4DC1"/>
    <w:rsid w:val="002C5C2D"/>
    <w:rsid w:val="002C6C5C"/>
    <w:rsid w:val="002C7E8B"/>
    <w:rsid w:val="002D0761"/>
    <w:rsid w:val="002D1025"/>
    <w:rsid w:val="002D11D2"/>
    <w:rsid w:val="002D638C"/>
    <w:rsid w:val="002D72FD"/>
    <w:rsid w:val="002D7360"/>
    <w:rsid w:val="002D7A28"/>
    <w:rsid w:val="002E1986"/>
    <w:rsid w:val="002E3A24"/>
    <w:rsid w:val="002E5143"/>
    <w:rsid w:val="002F2BBA"/>
    <w:rsid w:val="002F52ED"/>
    <w:rsid w:val="002F6867"/>
    <w:rsid w:val="002F75ED"/>
    <w:rsid w:val="003004A6"/>
    <w:rsid w:val="00300904"/>
    <w:rsid w:val="00300D3A"/>
    <w:rsid w:val="0030193D"/>
    <w:rsid w:val="0030342C"/>
    <w:rsid w:val="003048DC"/>
    <w:rsid w:val="00304BC3"/>
    <w:rsid w:val="00304F30"/>
    <w:rsid w:val="003063B6"/>
    <w:rsid w:val="00306A5A"/>
    <w:rsid w:val="00306C30"/>
    <w:rsid w:val="00306DEC"/>
    <w:rsid w:val="0031098C"/>
    <w:rsid w:val="003111BF"/>
    <w:rsid w:val="003112E3"/>
    <w:rsid w:val="0031134C"/>
    <w:rsid w:val="0031135C"/>
    <w:rsid w:val="003167C6"/>
    <w:rsid w:val="00317FE4"/>
    <w:rsid w:val="003202D7"/>
    <w:rsid w:val="003205AC"/>
    <w:rsid w:val="003212EA"/>
    <w:rsid w:val="00325108"/>
    <w:rsid w:val="003258B5"/>
    <w:rsid w:val="003301D7"/>
    <w:rsid w:val="00333020"/>
    <w:rsid w:val="00334073"/>
    <w:rsid w:val="0033543E"/>
    <w:rsid w:val="0033551C"/>
    <w:rsid w:val="003355CE"/>
    <w:rsid w:val="0033626B"/>
    <w:rsid w:val="00337A88"/>
    <w:rsid w:val="00340A9C"/>
    <w:rsid w:val="00340EE8"/>
    <w:rsid w:val="00341075"/>
    <w:rsid w:val="0034256C"/>
    <w:rsid w:val="00343E2D"/>
    <w:rsid w:val="003446C3"/>
    <w:rsid w:val="00345515"/>
    <w:rsid w:val="003462EB"/>
    <w:rsid w:val="003469D7"/>
    <w:rsid w:val="003479A4"/>
    <w:rsid w:val="003501F8"/>
    <w:rsid w:val="0035050C"/>
    <w:rsid w:val="00350D4A"/>
    <w:rsid w:val="003538EB"/>
    <w:rsid w:val="0035461A"/>
    <w:rsid w:val="0035538C"/>
    <w:rsid w:val="00355DA1"/>
    <w:rsid w:val="00356E51"/>
    <w:rsid w:val="0036238F"/>
    <w:rsid w:val="00364727"/>
    <w:rsid w:val="00364753"/>
    <w:rsid w:val="003660DB"/>
    <w:rsid w:val="0036613C"/>
    <w:rsid w:val="00367AF0"/>
    <w:rsid w:val="00370002"/>
    <w:rsid w:val="0037095A"/>
    <w:rsid w:val="00371EDE"/>
    <w:rsid w:val="003722E7"/>
    <w:rsid w:val="0037235E"/>
    <w:rsid w:val="003728D0"/>
    <w:rsid w:val="0037643B"/>
    <w:rsid w:val="00381FB6"/>
    <w:rsid w:val="0038260D"/>
    <w:rsid w:val="00386176"/>
    <w:rsid w:val="003863D4"/>
    <w:rsid w:val="00386785"/>
    <w:rsid w:val="003867D9"/>
    <w:rsid w:val="00390284"/>
    <w:rsid w:val="003908DE"/>
    <w:rsid w:val="00391582"/>
    <w:rsid w:val="00392071"/>
    <w:rsid w:val="0039259C"/>
    <w:rsid w:val="00395CD1"/>
    <w:rsid w:val="003A19D0"/>
    <w:rsid w:val="003A4D89"/>
    <w:rsid w:val="003A68E6"/>
    <w:rsid w:val="003B0CC0"/>
    <w:rsid w:val="003B1454"/>
    <w:rsid w:val="003B3C62"/>
    <w:rsid w:val="003B61B9"/>
    <w:rsid w:val="003B720D"/>
    <w:rsid w:val="003B79E6"/>
    <w:rsid w:val="003C5029"/>
    <w:rsid w:val="003C6CC1"/>
    <w:rsid w:val="003D1651"/>
    <w:rsid w:val="003D19DC"/>
    <w:rsid w:val="003D294B"/>
    <w:rsid w:val="003D4ED3"/>
    <w:rsid w:val="003D5B9D"/>
    <w:rsid w:val="003D69C4"/>
    <w:rsid w:val="003D6A40"/>
    <w:rsid w:val="003E0A24"/>
    <w:rsid w:val="003E0C5A"/>
    <w:rsid w:val="003E2C26"/>
    <w:rsid w:val="003E42CC"/>
    <w:rsid w:val="003E4FD3"/>
    <w:rsid w:val="003E5011"/>
    <w:rsid w:val="003E7CA4"/>
    <w:rsid w:val="003F1816"/>
    <w:rsid w:val="003F4160"/>
    <w:rsid w:val="003F4C28"/>
    <w:rsid w:val="003F630F"/>
    <w:rsid w:val="003F7260"/>
    <w:rsid w:val="003F727F"/>
    <w:rsid w:val="00402DE4"/>
    <w:rsid w:val="00404E5A"/>
    <w:rsid w:val="0040595E"/>
    <w:rsid w:val="004061FC"/>
    <w:rsid w:val="00407A3B"/>
    <w:rsid w:val="00407D92"/>
    <w:rsid w:val="00407F9A"/>
    <w:rsid w:val="00411185"/>
    <w:rsid w:val="00411189"/>
    <w:rsid w:val="00411296"/>
    <w:rsid w:val="00412986"/>
    <w:rsid w:val="00412B1E"/>
    <w:rsid w:val="004137BA"/>
    <w:rsid w:val="0041439C"/>
    <w:rsid w:val="00416101"/>
    <w:rsid w:val="0041672B"/>
    <w:rsid w:val="004168C3"/>
    <w:rsid w:val="00416FC9"/>
    <w:rsid w:val="00417052"/>
    <w:rsid w:val="004204F4"/>
    <w:rsid w:val="00421118"/>
    <w:rsid w:val="004248E4"/>
    <w:rsid w:val="00426DF4"/>
    <w:rsid w:val="0042730F"/>
    <w:rsid w:val="00427CF1"/>
    <w:rsid w:val="0043163A"/>
    <w:rsid w:val="00433C7E"/>
    <w:rsid w:val="00433D0F"/>
    <w:rsid w:val="00434879"/>
    <w:rsid w:val="00434E16"/>
    <w:rsid w:val="00435B91"/>
    <w:rsid w:val="004364B7"/>
    <w:rsid w:val="0043676F"/>
    <w:rsid w:val="00442B35"/>
    <w:rsid w:val="00442F10"/>
    <w:rsid w:val="00443103"/>
    <w:rsid w:val="004435EF"/>
    <w:rsid w:val="0044620F"/>
    <w:rsid w:val="00446EB6"/>
    <w:rsid w:val="00450422"/>
    <w:rsid w:val="004523F7"/>
    <w:rsid w:val="00454A3D"/>
    <w:rsid w:val="0046030D"/>
    <w:rsid w:val="00460D21"/>
    <w:rsid w:val="00462969"/>
    <w:rsid w:val="00462B82"/>
    <w:rsid w:val="00464D51"/>
    <w:rsid w:val="00465091"/>
    <w:rsid w:val="00470BF1"/>
    <w:rsid w:val="00471478"/>
    <w:rsid w:val="0047224F"/>
    <w:rsid w:val="004729E8"/>
    <w:rsid w:val="004730CF"/>
    <w:rsid w:val="0047368A"/>
    <w:rsid w:val="00475024"/>
    <w:rsid w:val="00475376"/>
    <w:rsid w:val="004754FE"/>
    <w:rsid w:val="00475E70"/>
    <w:rsid w:val="0047600D"/>
    <w:rsid w:val="0047665E"/>
    <w:rsid w:val="00480051"/>
    <w:rsid w:val="00481F84"/>
    <w:rsid w:val="004852C1"/>
    <w:rsid w:val="00485CC8"/>
    <w:rsid w:val="00486615"/>
    <w:rsid w:val="00486863"/>
    <w:rsid w:val="00487632"/>
    <w:rsid w:val="00487CDD"/>
    <w:rsid w:val="00490A52"/>
    <w:rsid w:val="00491C36"/>
    <w:rsid w:val="00492F0C"/>
    <w:rsid w:val="004A1034"/>
    <w:rsid w:val="004A197A"/>
    <w:rsid w:val="004A5462"/>
    <w:rsid w:val="004A620A"/>
    <w:rsid w:val="004A7178"/>
    <w:rsid w:val="004A7BD7"/>
    <w:rsid w:val="004A7F4D"/>
    <w:rsid w:val="004B08C2"/>
    <w:rsid w:val="004B3312"/>
    <w:rsid w:val="004B3A75"/>
    <w:rsid w:val="004B4806"/>
    <w:rsid w:val="004B56F6"/>
    <w:rsid w:val="004C01AB"/>
    <w:rsid w:val="004C21E7"/>
    <w:rsid w:val="004C26CB"/>
    <w:rsid w:val="004C41EA"/>
    <w:rsid w:val="004C5F6D"/>
    <w:rsid w:val="004C63F5"/>
    <w:rsid w:val="004C6BF1"/>
    <w:rsid w:val="004D064A"/>
    <w:rsid w:val="004D0930"/>
    <w:rsid w:val="004D1BC2"/>
    <w:rsid w:val="004D2429"/>
    <w:rsid w:val="004D3283"/>
    <w:rsid w:val="004D4BC3"/>
    <w:rsid w:val="004D4FA4"/>
    <w:rsid w:val="004D5240"/>
    <w:rsid w:val="004D7C84"/>
    <w:rsid w:val="004D7EBA"/>
    <w:rsid w:val="004E004F"/>
    <w:rsid w:val="004E0286"/>
    <w:rsid w:val="004E2A9E"/>
    <w:rsid w:val="004E3669"/>
    <w:rsid w:val="004E457B"/>
    <w:rsid w:val="004E616B"/>
    <w:rsid w:val="004E6829"/>
    <w:rsid w:val="004F032E"/>
    <w:rsid w:val="004F27ED"/>
    <w:rsid w:val="004F5575"/>
    <w:rsid w:val="00500EA4"/>
    <w:rsid w:val="00500F6D"/>
    <w:rsid w:val="00501A22"/>
    <w:rsid w:val="0050364A"/>
    <w:rsid w:val="00505073"/>
    <w:rsid w:val="005072F0"/>
    <w:rsid w:val="00507C08"/>
    <w:rsid w:val="005109E0"/>
    <w:rsid w:val="00510C38"/>
    <w:rsid w:val="00511933"/>
    <w:rsid w:val="00511A12"/>
    <w:rsid w:val="00511A1C"/>
    <w:rsid w:val="005134A7"/>
    <w:rsid w:val="00516906"/>
    <w:rsid w:val="005173B1"/>
    <w:rsid w:val="00517798"/>
    <w:rsid w:val="00521A04"/>
    <w:rsid w:val="005250B2"/>
    <w:rsid w:val="00527D12"/>
    <w:rsid w:val="0053062F"/>
    <w:rsid w:val="005311B5"/>
    <w:rsid w:val="00533542"/>
    <w:rsid w:val="00533692"/>
    <w:rsid w:val="00536E17"/>
    <w:rsid w:val="00537B32"/>
    <w:rsid w:val="00542979"/>
    <w:rsid w:val="00543930"/>
    <w:rsid w:val="00545E3E"/>
    <w:rsid w:val="0054638E"/>
    <w:rsid w:val="0054639E"/>
    <w:rsid w:val="005476CB"/>
    <w:rsid w:val="00553227"/>
    <w:rsid w:val="005547B3"/>
    <w:rsid w:val="00554C70"/>
    <w:rsid w:val="0055664E"/>
    <w:rsid w:val="00557F4B"/>
    <w:rsid w:val="00560DB4"/>
    <w:rsid w:val="005611BA"/>
    <w:rsid w:val="00561453"/>
    <w:rsid w:val="005631C0"/>
    <w:rsid w:val="005634C3"/>
    <w:rsid w:val="00564375"/>
    <w:rsid w:val="005659BF"/>
    <w:rsid w:val="00566551"/>
    <w:rsid w:val="00566D36"/>
    <w:rsid w:val="005726E9"/>
    <w:rsid w:val="00573461"/>
    <w:rsid w:val="00575F98"/>
    <w:rsid w:val="0057666D"/>
    <w:rsid w:val="005773C4"/>
    <w:rsid w:val="00581F6A"/>
    <w:rsid w:val="00582488"/>
    <w:rsid w:val="005852CA"/>
    <w:rsid w:val="005855F2"/>
    <w:rsid w:val="005857B6"/>
    <w:rsid w:val="00585E7C"/>
    <w:rsid w:val="00586187"/>
    <w:rsid w:val="00587693"/>
    <w:rsid w:val="00587B41"/>
    <w:rsid w:val="005903A2"/>
    <w:rsid w:val="005904FA"/>
    <w:rsid w:val="00590E02"/>
    <w:rsid w:val="0059125E"/>
    <w:rsid w:val="00592BC2"/>
    <w:rsid w:val="0059314E"/>
    <w:rsid w:val="005975A5"/>
    <w:rsid w:val="00597A30"/>
    <w:rsid w:val="005A17D6"/>
    <w:rsid w:val="005A19DE"/>
    <w:rsid w:val="005A1B5F"/>
    <w:rsid w:val="005A365D"/>
    <w:rsid w:val="005A572C"/>
    <w:rsid w:val="005A59CC"/>
    <w:rsid w:val="005A68A8"/>
    <w:rsid w:val="005A6D2D"/>
    <w:rsid w:val="005B07C2"/>
    <w:rsid w:val="005B0B86"/>
    <w:rsid w:val="005B44D2"/>
    <w:rsid w:val="005B52D4"/>
    <w:rsid w:val="005B52DB"/>
    <w:rsid w:val="005B58E8"/>
    <w:rsid w:val="005B5D73"/>
    <w:rsid w:val="005B7A5A"/>
    <w:rsid w:val="005C0055"/>
    <w:rsid w:val="005C0130"/>
    <w:rsid w:val="005C32F3"/>
    <w:rsid w:val="005C3369"/>
    <w:rsid w:val="005C5261"/>
    <w:rsid w:val="005D0357"/>
    <w:rsid w:val="005D30B5"/>
    <w:rsid w:val="005D3985"/>
    <w:rsid w:val="005D666F"/>
    <w:rsid w:val="005E24FA"/>
    <w:rsid w:val="005E4BF5"/>
    <w:rsid w:val="005E7D0F"/>
    <w:rsid w:val="005F2EF0"/>
    <w:rsid w:val="005F3083"/>
    <w:rsid w:val="005F6512"/>
    <w:rsid w:val="005F6716"/>
    <w:rsid w:val="005F7FCB"/>
    <w:rsid w:val="00602231"/>
    <w:rsid w:val="00606324"/>
    <w:rsid w:val="00606ECF"/>
    <w:rsid w:val="00607B44"/>
    <w:rsid w:val="00624571"/>
    <w:rsid w:val="00624597"/>
    <w:rsid w:val="00626161"/>
    <w:rsid w:val="006261C5"/>
    <w:rsid w:val="00627715"/>
    <w:rsid w:val="0063041C"/>
    <w:rsid w:val="00630D03"/>
    <w:rsid w:val="00633D2A"/>
    <w:rsid w:val="006355C1"/>
    <w:rsid w:val="006359F4"/>
    <w:rsid w:val="0064090B"/>
    <w:rsid w:val="00640C2E"/>
    <w:rsid w:val="00640E32"/>
    <w:rsid w:val="006415BD"/>
    <w:rsid w:val="00642FFD"/>
    <w:rsid w:val="006432A2"/>
    <w:rsid w:val="00643E59"/>
    <w:rsid w:val="006504E9"/>
    <w:rsid w:val="006529B7"/>
    <w:rsid w:val="00653927"/>
    <w:rsid w:val="00655CAE"/>
    <w:rsid w:val="0066010D"/>
    <w:rsid w:val="00662B81"/>
    <w:rsid w:val="00665A21"/>
    <w:rsid w:val="00665FB9"/>
    <w:rsid w:val="00665FEA"/>
    <w:rsid w:val="00666463"/>
    <w:rsid w:val="00666743"/>
    <w:rsid w:val="00667323"/>
    <w:rsid w:val="00667FA6"/>
    <w:rsid w:val="00670958"/>
    <w:rsid w:val="00670DAC"/>
    <w:rsid w:val="00671356"/>
    <w:rsid w:val="00672562"/>
    <w:rsid w:val="006725D5"/>
    <w:rsid w:val="00672934"/>
    <w:rsid w:val="00672DB1"/>
    <w:rsid w:val="006742CB"/>
    <w:rsid w:val="00674B3D"/>
    <w:rsid w:val="00675C4C"/>
    <w:rsid w:val="00683EFD"/>
    <w:rsid w:val="0068465E"/>
    <w:rsid w:val="006877C5"/>
    <w:rsid w:val="006952D7"/>
    <w:rsid w:val="00695749"/>
    <w:rsid w:val="00697052"/>
    <w:rsid w:val="00697229"/>
    <w:rsid w:val="00697931"/>
    <w:rsid w:val="006A228B"/>
    <w:rsid w:val="006A5CB5"/>
    <w:rsid w:val="006A62ED"/>
    <w:rsid w:val="006A6CC8"/>
    <w:rsid w:val="006A7EC8"/>
    <w:rsid w:val="006B1BA0"/>
    <w:rsid w:val="006B20B9"/>
    <w:rsid w:val="006B3F5E"/>
    <w:rsid w:val="006B5540"/>
    <w:rsid w:val="006C2E0E"/>
    <w:rsid w:val="006C2F88"/>
    <w:rsid w:val="006C364F"/>
    <w:rsid w:val="006C4DBA"/>
    <w:rsid w:val="006C5312"/>
    <w:rsid w:val="006C6050"/>
    <w:rsid w:val="006D10C4"/>
    <w:rsid w:val="006D34A2"/>
    <w:rsid w:val="006D4421"/>
    <w:rsid w:val="006D623B"/>
    <w:rsid w:val="006E251D"/>
    <w:rsid w:val="006E35D9"/>
    <w:rsid w:val="006E3CC9"/>
    <w:rsid w:val="006E55ED"/>
    <w:rsid w:val="006E57A1"/>
    <w:rsid w:val="006E6325"/>
    <w:rsid w:val="006F0322"/>
    <w:rsid w:val="006F2434"/>
    <w:rsid w:val="006F312A"/>
    <w:rsid w:val="006F327D"/>
    <w:rsid w:val="006F524B"/>
    <w:rsid w:val="006F52E4"/>
    <w:rsid w:val="00701913"/>
    <w:rsid w:val="007024D5"/>
    <w:rsid w:val="0070515A"/>
    <w:rsid w:val="00705195"/>
    <w:rsid w:val="00705FE4"/>
    <w:rsid w:val="00707D78"/>
    <w:rsid w:val="00710655"/>
    <w:rsid w:val="00711061"/>
    <w:rsid w:val="00714ADF"/>
    <w:rsid w:val="00714DAF"/>
    <w:rsid w:val="007150A8"/>
    <w:rsid w:val="00715C09"/>
    <w:rsid w:val="00717963"/>
    <w:rsid w:val="00717AB6"/>
    <w:rsid w:val="0072013C"/>
    <w:rsid w:val="0072029A"/>
    <w:rsid w:val="007206D6"/>
    <w:rsid w:val="00720EE6"/>
    <w:rsid w:val="00723B6B"/>
    <w:rsid w:val="00727688"/>
    <w:rsid w:val="00730A72"/>
    <w:rsid w:val="00730F44"/>
    <w:rsid w:val="0073173B"/>
    <w:rsid w:val="00731DD9"/>
    <w:rsid w:val="00731E06"/>
    <w:rsid w:val="0073245E"/>
    <w:rsid w:val="007335FB"/>
    <w:rsid w:val="00733C3C"/>
    <w:rsid w:val="007343F6"/>
    <w:rsid w:val="00734577"/>
    <w:rsid w:val="007353F3"/>
    <w:rsid w:val="00736421"/>
    <w:rsid w:val="00740ED0"/>
    <w:rsid w:val="00742994"/>
    <w:rsid w:val="007453B8"/>
    <w:rsid w:val="007468AE"/>
    <w:rsid w:val="007469A9"/>
    <w:rsid w:val="00750A14"/>
    <w:rsid w:val="00750A26"/>
    <w:rsid w:val="007568D0"/>
    <w:rsid w:val="00757FFC"/>
    <w:rsid w:val="00760186"/>
    <w:rsid w:val="00760A36"/>
    <w:rsid w:val="0076197B"/>
    <w:rsid w:val="00761D8B"/>
    <w:rsid w:val="007638FA"/>
    <w:rsid w:val="00765090"/>
    <w:rsid w:val="007671D9"/>
    <w:rsid w:val="00767E22"/>
    <w:rsid w:val="0077175D"/>
    <w:rsid w:val="00772213"/>
    <w:rsid w:val="007723B4"/>
    <w:rsid w:val="00772F75"/>
    <w:rsid w:val="00774C14"/>
    <w:rsid w:val="00775A93"/>
    <w:rsid w:val="00776826"/>
    <w:rsid w:val="0077697E"/>
    <w:rsid w:val="00776D48"/>
    <w:rsid w:val="007775B1"/>
    <w:rsid w:val="0078026B"/>
    <w:rsid w:val="00780DB5"/>
    <w:rsid w:val="00782279"/>
    <w:rsid w:val="007829F7"/>
    <w:rsid w:val="007846EB"/>
    <w:rsid w:val="00785A8B"/>
    <w:rsid w:val="00785B7E"/>
    <w:rsid w:val="007862DA"/>
    <w:rsid w:val="00787003"/>
    <w:rsid w:val="0078730C"/>
    <w:rsid w:val="00787401"/>
    <w:rsid w:val="00790F0D"/>
    <w:rsid w:val="00792191"/>
    <w:rsid w:val="00792947"/>
    <w:rsid w:val="00792B7F"/>
    <w:rsid w:val="00792CCD"/>
    <w:rsid w:val="00796DAF"/>
    <w:rsid w:val="00797AD0"/>
    <w:rsid w:val="007A2D23"/>
    <w:rsid w:val="007A431E"/>
    <w:rsid w:val="007A593F"/>
    <w:rsid w:val="007A594F"/>
    <w:rsid w:val="007A603F"/>
    <w:rsid w:val="007A7B9D"/>
    <w:rsid w:val="007B0102"/>
    <w:rsid w:val="007B512B"/>
    <w:rsid w:val="007B56D0"/>
    <w:rsid w:val="007B5A6A"/>
    <w:rsid w:val="007B5F51"/>
    <w:rsid w:val="007B5F5C"/>
    <w:rsid w:val="007B7377"/>
    <w:rsid w:val="007B7B4D"/>
    <w:rsid w:val="007C06E1"/>
    <w:rsid w:val="007C1A17"/>
    <w:rsid w:val="007C1EB5"/>
    <w:rsid w:val="007C323E"/>
    <w:rsid w:val="007D048E"/>
    <w:rsid w:val="007D16D2"/>
    <w:rsid w:val="007D3D2E"/>
    <w:rsid w:val="007D423B"/>
    <w:rsid w:val="007D5E60"/>
    <w:rsid w:val="007D72B7"/>
    <w:rsid w:val="007E0A28"/>
    <w:rsid w:val="007E10DA"/>
    <w:rsid w:val="007E3FD5"/>
    <w:rsid w:val="007F1071"/>
    <w:rsid w:val="007F11E0"/>
    <w:rsid w:val="007F1DE0"/>
    <w:rsid w:val="007F32D7"/>
    <w:rsid w:val="007F3B1C"/>
    <w:rsid w:val="007F56C3"/>
    <w:rsid w:val="00801894"/>
    <w:rsid w:val="0080365F"/>
    <w:rsid w:val="00803D9C"/>
    <w:rsid w:val="0080456C"/>
    <w:rsid w:val="008066AE"/>
    <w:rsid w:val="00807A77"/>
    <w:rsid w:val="00810BE1"/>
    <w:rsid w:val="00813C01"/>
    <w:rsid w:val="00814FB9"/>
    <w:rsid w:val="00816AB0"/>
    <w:rsid w:val="00817514"/>
    <w:rsid w:val="00820971"/>
    <w:rsid w:val="00820A96"/>
    <w:rsid w:val="00821878"/>
    <w:rsid w:val="0082480F"/>
    <w:rsid w:val="00825BE5"/>
    <w:rsid w:val="00825E65"/>
    <w:rsid w:val="00825EE7"/>
    <w:rsid w:val="00831A25"/>
    <w:rsid w:val="00833F79"/>
    <w:rsid w:val="00835BF2"/>
    <w:rsid w:val="00840756"/>
    <w:rsid w:val="008457EF"/>
    <w:rsid w:val="00845E04"/>
    <w:rsid w:val="00845E6E"/>
    <w:rsid w:val="008468AB"/>
    <w:rsid w:val="00847173"/>
    <w:rsid w:val="00851D89"/>
    <w:rsid w:val="008533FF"/>
    <w:rsid w:val="00854A30"/>
    <w:rsid w:val="00854B9C"/>
    <w:rsid w:val="008559F8"/>
    <w:rsid w:val="00855B32"/>
    <w:rsid w:val="00856B96"/>
    <w:rsid w:val="00865883"/>
    <w:rsid w:val="00867395"/>
    <w:rsid w:val="0087703D"/>
    <w:rsid w:val="00880B1B"/>
    <w:rsid w:val="00881A27"/>
    <w:rsid w:val="00883CB7"/>
    <w:rsid w:val="00884A88"/>
    <w:rsid w:val="008851D2"/>
    <w:rsid w:val="00886CF7"/>
    <w:rsid w:val="00886D57"/>
    <w:rsid w:val="00893329"/>
    <w:rsid w:val="0089375B"/>
    <w:rsid w:val="00893F66"/>
    <w:rsid w:val="00894439"/>
    <w:rsid w:val="008A0D18"/>
    <w:rsid w:val="008A10C8"/>
    <w:rsid w:val="008A10D3"/>
    <w:rsid w:val="008A2338"/>
    <w:rsid w:val="008A3CEC"/>
    <w:rsid w:val="008A42F7"/>
    <w:rsid w:val="008A7C9E"/>
    <w:rsid w:val="008B0002"/>
    <w:rsid w:val="008B248C"/>
    <w:rsid w:val="008B2ED5"/>
    <w:rsid w:val="008B3532"/>
    <w:rsid w:val="008B40E7"/>
    <w:rsid w:val="008C0243"/>
    <w:rsid w:val="008C0D5F"/>
    <w:rsid w:val="008C338C"/>
    <w:rsid w:val="008D0362"/>
    <w:rsid w:val="008D1B52"/>
    <w:rsid w:val="008D20E7"/>
    <w:rsid w:val="008D2F5E"/>
    <w:rsid w:val="008D42DA"/>
    <w:rsid w:val="008D4DA9"/>
    <w:rsid w:val="008D5A2A"/>
    <w:rsid w:val="008D5D4D"/>
    <w:rsid w:val="008D7161"/>
    <w:rsid w:val="008D7A47"/>
    <w:rsid w:val="008E3341"/>
    <w:rsid w:val="008E46E0"/>
    <w:rsid w:val="008E6A88"/>
    <w:rsid w:val="008F06F1"/>
    <w:rsid w:val="008F1728"/>
    <w:rsid w:val="008F3A7D"/>
    <w:rsid w:val="008F4C93"/>
    <w:rsid w:val="008F4EA4"/>
    <w:rsid w:val="008F4EB8"/>
    <w:rsid w:val="008F71E6"/>
    <w:rsid w:val="008F7F3B"/>
    <w:rsid w:val="009000F4"/>
    <w:rsid w:val="00900834"/>
    <w:rsid w:val="00903092"/>
    <w:rsid w:val="009032D4"/>
    <w:rsid w:val="00903E64"/>
    <w:rsid w:val="0090653B"/>
    <w:rsid w:val="009100D1"/>
    <w:rsid w:val="00911B27"/>
    <w:rsid w:val="00912A23"/>
    <w:rsid w:val="00913C55"/>
    <w:rsid w:val="00914D42"/>
    <w:rsid w:val="00915B78"/>
    <w:rsid w:val="009168CA"/>
    <w:rsid w:val="00917F8F"/>
    <w:rsid w:val="00921946"/>
    <w:rsid w:val="00923377"/>
    <w:rsid w:val="00923519"/>
    <w:rsid w:val="00926680"/>
    <w:rsid w:val="00926B2C"/>
    <w:rsid w:val="00927289"/>
    <w:rsid w:val="009327CC"/>
    <w:rsid w:val="00934653"/>
    <w:rsid w:val="00934F9C"/>
    <w:rsid w:val="00935329"/>
    <w:rsid w:val="009357CD"/>
    <w:rsid w:val="00935ED0"/>
    <w:rsid w:val="009369C1"/>
    <w:rsid w:val="00936A09"/>
    <w:rsid w:val="00936D62"/>
    <w:rsid w:val="009374D1"/>
    <w:rsid w:val="009424CB"/>
    <w:rsid w:val="00942649"/>
    <w:rsid w:val="00944E14"/>
    <w:rsid w:val="009451B2"/>
    <w:rsid w:val="00945F06"/>
    <w:rsid w:val="00946AB0"/>
    <w:rsid w:val="0094761C"/>
    <w:rsid w:val="009507EE"/>
    <w:rsid w:val="00950A0F"/>
    <w:rsid w:val="009525D7"/>
    <w:rsid w:val="00952BC4"/>
    <w:rsid w:val="0095499B"/>
    <w:rsid w:val="00955408"/>
    <w:rsid w:val="009566D0"/>
    <w:rsid w:val="0095700C"/>
    <w:rsid w:val="009612CC"/>
    <w:rsid w:val="009633FF"/>
    <w:rsid w:val="00963C5F"/>
    <w:rsid w:val="00965AD1"/>
    <w:rsid w:val="009660F4"/>
    <w:rsid w:val="00966593"/>
    <w:rsid w:val="009674DD"/>
    <w:rsid w:val="00967F72"/>
    <w:rsid w:val="00971F43"/>
    <w:rsid w:val="009724CD"/>
    <w:rsid w:val="009763EA"/>
    <w:rsid w:val="00976689"/>
    <w:rsid w:val="00977920"/>
    <w:rsid w:val="00977DBC"/>
    <w:rsid w:val="00981BA9"/>
    <w:rsid w:val="00982B23"/>
    <w:rsid w:val="00982CB9"/>
    <w:rsid w:val="00983FDC"/>
    <w:rsid w:val="0098436C"/>
    <w:rsid w:val="00985C5D"/>
    <w:rsid w:val="009867AC"/>
    <w:rsid w:val="00986C1E"/>
    <w:rsid w:val="009872F5"/>
    <w:rsid w:val="00987E94"/>
    <w:rsid w:val="0099262D"/>
    <w:rsid w:val="00993C2F"/>
    <w:rsid w:val="0099549F"/>
    <w:rsid w:val="00997D82"/>
    <w:rsid w:val="009A0970"/>
    <w:rsid w:val="009A0984"/>
    <w:rsid w:val="009A3F57"/>
    <w:rsid w:val="009A4A66"/>
    <w:rsid w:val="009A5C76"/>
    <w:rsid w:val="009A62BE"/>
    <w:rsid w:val="009B06C6"/>
    <w:rsid w:val="009B2019"/>
    <w:rsid w:val="009B2DB2"/>
    <w:rsid w:val="009B3105"/>
    <w:rsid w:val="009B373D"/>
    <w:rsid w:val="009B5498"/>
    <w:rsid w:val="009B549D"/>
    <w:rsid w:val="009B5A42"/>
    <w:rsid w:val="009C1A60"/>
    <w:rsid w:val="009C1BA8"/>
    <w:rsid w:val="009C2180"/>
    <w:rsid w:val="009C2EE4"/>
    <w:rsid w:val="009C30A1"/>
    <w:rsid w:val="009C3625"/>
    <w:rsid w:val="009C522B"/>
    <w:rsid w:val="009C5C5B"/>
    <w:rsid w:val="009C67CA"/>
    <w:rsid w:val="009D0D4F"/>
    <w:rsid w:val="009D5E29"/>
    <w:rsid w:val="009D5F01"/>
    <w:rsid w:val="009D6473"/>
    <w:rsid w:val="009E1B3A"/>
    <w:rsid w:val="009E2ECD"/>
    <w:rsid w:val="009E40D7"/>
    <w:rsid w:val="009E52DE"/>
    <w:rsid w:val="009E56A9"/>
    <w:rsid w:val="009E6BEE"/>
    <w:rsid w:val="009F00FD"/>
    <w:rsid w:val="009F3932"/>
    <w:rsid w:val="009F3B01"/>
    <w:rsid w:val="00A00F6E"/>
    <w:rsid w:val="00A05046"/>
    <w:rsid w:val="00A050CF"/>
    <w:rsid w:val="00A05BFB"/>
    <w:rsid w:val="00A063FF"/>
    <w:rsid w:val="00A06C9F"/>
    <w:rsid w:val="00A11196"/>
    <w:rsid w:val="00A11A67"/>
    <w:rsid w:val="00A13994"/>
    <w:rsid w:val="00A13C1A"/>
    <w:rsid w:val="00A1582A"/>
    <w:rsid w:val="00A15E18"/>
    <w:rsid w:val="00A1744B"/>
    <w:rsid w:val="00A24D86"/>
    <w:rsid w:val="00A262F9"/>
    <w:rsid w:val="00A27855"/>
    <w:rsid w:val="00A278B1"/>
    <w:rsid w:val="00A31A37"/>
    <w:rsid w:val="00A31AF6"/>
    <w:rsid w:val="00A31B37"/>
    <w:rsid w:val="00A31FA0"/>
    <w:rsid w:val="00A32F4D"/>
    <w:rsid w:val="00A32FF4"/>
    <w:rsid w:val="00A3483F"/>
    <w:rsid w:val="00A355CD"/>
    <w:rsid w:val="00A35FA5"/>
    <w:rsid w:val="00A365E9"/>
    <w:rsid w:val="00A37399"/>
    <w:rsid w:val="00A42097"/>
    <w:rsid w:val="00A473E4"/>
    <w:rsid w:val="00A475BA"/>
    <w:rsid w:val="00A53109"/>
    <w:rsid w:val="00A53807"/>
    <w:rsid w:val="00A55FCF"/>
    <w:rsid w:val="00A56295"/>
    <w:rsid w:val="00A5796C"/>
    <w:rsid w:val="00A60242"/>
    <w:rsid w:val="00A61B30"/>
    <w:rsid w:val="00A621B2"/>
    <w:rsid w:val="00A62F3B"/>
    <w:rsid w:val="00A65D85"/>
    <w:rsid w:val="00A67033"/>
    <w:rsid w:val="00A673B1"/>
    <w:rsid w:val="00A678A6"/>
    <w:rsid w:val="00A7182B"/>
    <w:rsid w:val="00A745FF"/>
    <w:rsid w:val="00A74EAE"/>
    <w:rsid w:val="00A7549C"/>
    <w:rsid w:val="00A7609D"/>
    <w:rsid w:val="00A766FA"/>
    <w:rsid w:val="00A80608"/>
    <w:rsid w:val="00A8093F"/>
    <w:rsid w:val="00A81F31"/>
    <w:rsid w:val="00A845A5"/>
    <w:rsid w:val="00A84728"/>
    <w:rsid w:val="00A91275"/>
    <w:rsid w:val="00A93C0C"/>
    <w:rsid w:val="00A955F1"/>
    <w:rsid w:val="00A956E3"/>
    <w:rsid w:val="00A959E9"/>
    <w:rsid w:val="00AA1486"/>
    <w:rsid w:val="00AA199A"/>
    <w:rsid w:val="00AA1B3E"/>
    <w:rsid w:val="00AA1E95"/>
    <w:rsid w:val="00AA1EB7"/>
    <w:rsid w:val="00AA217E"/>
    <w:rsid w:val="00AA2E67"/>
    <w:rsid w:val="00AA4377"/>
    <w:rsid w:val="00AA4D18"/>
    <w:rsid w:val="00AA4D96"/>
    <w:rsid w:val="00AA53BC"/>
    <w:rsid w:val="00AB0C85"/>
    <w:rsid w:val="00AB136A"/>
    <w:rsid w:val="00AB2093"/>
    <w:rsid w:val="00AB273B"/>
    <w:rsid w:val="00AB2B5D"/>
    <w:rsid w:val="00AB3764"/>
    <w:rsid w:val="00AB49C1"/>
    <w:rsid w:val="00AC0E11"/>
    <w:rsid w:val="00AC138F"/>
    <w:rsid w:val="00AC1661"/>
    <w:rsid w:val="00AC29D6"/>
    <w:rsid w:val="00AC4C32"/>
    <w:rsid w:val="00AC60C0"/>
    <w:rsid w:val="00AD27CF"/>
    <w:rsid w:val="00AD55AE"/>
    <w:rsid w:val="00AD5CB8"/>
    <w:rsid w:val="00AD6A39"/>
    <w:rsid w:val="00AD76EB"/>
    <w:rsid w:val="00AE0690"/>
    <w:rsid w:val="00AE0A06"/>
    <w:rsid w:val="00AE1AF9"/>
    <w:rsid w:val="00AE22B7"/>
    <w:rsid w:val="00AE4472"/>
    <w:rsid w:val="00AE4AAB"/>
    <w:rsid w:val="00AE5289"/>
    <w:rsid w:val="00AE667F"/>
    <w:rsid w:val="00AF2792"/>
    <w:rsid w:val="00B0057A"/>
    <w:rsid w:val="00B00BF3"/>
    <w:rsid w:val="00B01145"/>
    <w:rsid w:val="00B02188"/>
    <w:rsid w:val="00B0328E"/>
    <w:rsid w:val="00B039E8"/>
    <w:rsid w:val="00B062C0"/>
    <w:rsid w:val="00B14C0B"/>
    <w:rsid w:val="00B1574F"/>
    <w:rsid w:val="00B177FD"/>
    <w:rsid w:val="00B22B00"/>
    <w:rsid w:val="00B24BA3"/>
    <w:rsid w:val="00B25628"/>
    <w:rsid w:val="00B25B6A"/>
    <w:rsid w:val="00B2697F"/>
    <w:rsid w:val="00B2767D"/>
    <w:rsid w:val="00B31DA0"/>
    <w:rsid w:val="00B34969"/>
    <w:rsid w:val="00B352D4"/>
    <w:rsid w:val="00B40755"/>
    <w:rsid w:val="00B40F2F"/>
    <w:rsid w:val="00B410D2"/>
    <w:rsid w:val="00B44949"/>
    <w:rsid w:val="00B44EC6"/>
    <w:rsid w:val="00B47088"/>
    <w:rsid w:val="00B476C9"/>
    <w:rsid w:val="00B51929"/>
    <w:rsid w:val="00B52679"/>
    <w:rsid w:val="00B528D0"/>
    <w:rsid w:val="00B53AA0"/>
    <w:rsid w:val="00B555BE"/>
    <w:rsid w:val="00B55F9C"/>
    <w:rsid w:val="00B60380"/>
    <w:rsid w:val="00B60CB8"/>
    <w:rsid w:val="00B61CFB"/>
    <w:rsid w:val="00B6214D"/>
    <w:rsid w:val="00B64418"/>
    <w:rsid w:val="00B64503"/>
    <w:rsid w:val="00B70D68"/>
    <w:rsid w:val="00B713D8"/>
    <w:rsid w:val="00B71862"/>
    <w:rsid w:val="00B71CA3"/>
    <w:rsid w:val="00B752EF"/>
    <w:rsid w:val="00B75A30"/>
    <w:rsid w:val="00B75D5E"/>
    <w:rsid w:val="00B81FEF"/>
    <w:rsid w:val="00B82088"/>
    <w:rsid w:val="00B85B1F"/>
    <w:rsid w:val="00B8750B"/>
    <w:rsid w:val="00B90484"/>
    <w:rsid w:val="00B90572"/>
    <w:rsid w:val="00B90EB9"/>
    <w:rsid w:val="00B92DC9"/>
    <w:rsid w:val="00B93C2A"/>
    <w:rsid w:val="00B94E58"/>
    <w:rsid w:val="00B96123"/>
    <w:rsid w:val="00B96A46"/>
    <w:rsid w:val="00B972CC"/>
    <w:rsid w:val="00BA1D84"/>
    <w:rsid w:val="00BA27BA"/>
    <w:rsid w:val="00BA5ABB"/>
    <w:rsid w:val="00BA5DA4"/>
    <w:rsid w:val="00BA6465"/>
    <w:rsid w:val="00BA6541"/>
    <w:rsid w:val="00BA7CE5"/>
    <w:rsid w:val="00BA7FA8"/>
    <w:rsid w:val="00BB119A"/>
    <w:rsid w:val="00BB6BC0"/>
    <w:rsid w:val="00BB6F35"/>
    <w:rsid w:val="00BB6F36"/>
    <w:rsid w:val="00BC06C0"/>
    <w:rsid w:val="00BC293D"/>
    <w:rsid w:val="00BC2E50"/>
    <w:rsid w:val="00BC575A"/>
    <w:rsid w:val="00BC5C72"/>
    <w:rsid w:val="00BC6273"/>
    <w:rsid w:val="00BD0EFF"/>
    <w:rsid w:val="00BD0FF2"/>
    <w:rsid w:val="00BD2065"/>
    <w:rsid w:val="00BD397C"/>
    <w:rsid w:val="00BD3B80"/>
    <w:rsid w:val="00BD706A"/>
    <w:rsid w:val="00BE1727"/>
    <w:rsid w:val="00BE2D64"/>
    <w:rsid w:val="00BE3146"/>
    <w:rsid w:val="00BE3F59"/>
    <w:rsid w:val="00BF226E"/>
    <w:rsid w:val="00BF229D"/>
    <w:rsid w:val="00BF230B"/>
    <w:rsid w:val="00BF3382"/>
    <w:rsid w:val="00BF467F"/>
    <w:rsid w:val="00BF4E68"/>
    <w:rsid w:val="00BF6655"/>
    <w:rsid w:val="00BF66D6"/>
    <w:rsid w:val="00BF72D8"/>
    <w:rsid w:val="00C010B7"/>
    <w:rsid w:val="00C01CA3"/>
    <w:rsid w:val="00C038C7"/>
    <w:rsid w:val="00C04D67"/>
    <w:rsid w:val="00C1494A"/>
    <w:rsid w:val="00C158E1"/>
    <w:rsid w:val="00C15D54"/>
    <w:rsid w:val="00C2005B"/>
    <w:rsid w:val="00C218A1"/>
    <w:rsid w:val="00C219B4"/>
    <w:rsid w:val="00C2314D"/>
    <w:rsid w:val="00C232CB"/>
    <w:rsid w:val="00C26262"/>
    <w:rsid w:val="00C2790C"/>
    <w:rsid w:val="00C27ECF"/>
    <w:rsid w:val="00C30C51"/>
    <w:rsid w:val="00C3112A"/>
    <w:rsid w:val="00C335F2"/>
    <w:rsid w:val="00C35CDA"/>
    <w:rsid w:val="00C36598"/>
    <w:rsid w:val="00C446A1"/>
    <w:rsid w:val="00C45411"/>
    <w:rsid w:val="00C46050"/>
    <w:rsid w:val="00C46FFF"/>
    <w:rsid w:val="00C47CB1"/>
    <w:rsid w:val="00C51952"/>
    <w:rsid w:val="00C52F67"/>
    <w:rsid w:val="00C53777"/>
    <w:rsid w:val="00C56B11"/>
    <w:rsid w:val="00C5752C"/>
    <w:rsid w:val="00C57891"/>
    <w:rsid w:val="00C603AD"/>
    <w:rsid w:val="00C60759"/>
    <w:rsid w:val="00C60A1C"/>
    <w:rsid w:val="00C62703"/>
    <w:rsid w:val="00C646F5"/>
    <w:rsid w:val="00C65E81"/>
    <w:rsid w:val="00C66258"/>
    <w:rsid w:val="00C706B4"/>
    <w:rsid w:val="00C7286B"/>
    <w:rsid w:val="00C7298E"/>
    <w:rsid w:val="00C742EC"/>
    <w:rsid w:val="00C750E6"/>
    <w:rsid w:val="00C75E27"/>
    <w:rsid w:val="00C772C8"/>
    <w:rsid w:val="00C77AB6"/>
    <w:rsid w:val="00C77D49"/>
    <w:rsid w:val="00C809EE"/>
    <w:rsid w:val="00C82091"/>
    <w:rsid w:val="00C8542D"/>
    <w:rsid w:val="00C85AB4"/>
    <w:rsid w:val="00C87BD4"/>
    <w:rsid w:val="00C90A3D"/>
    <w:rsid w:val="00C910AB"/>
    <w:rsid w:val="00C916D6"/>
    <w:rsid w:val="00C924BA"/>
    <w:rsid w:val="00C92F6D"/>
    <w:rsid w:val="00C944B5"/>
    <w:rsid w:val="00C951F9"/>
    <w:rsid w:val="00C95991"/>
    <w:rsid w:val="00C9623E"/>
    <w:rsid w:val="00C96650"/>
    <w:rsid w:val="00C96807"/>
    <w:rsid w:val="00CA0926"/>
    <w:rsid w:val="00CA202A"/>
    <w:rsid w:val="00CA2F48"/>
    <w:rsid w:val="00CA3790"/>
    <w:rsid w:val="00CA5D2C"/>
    <w:rsid w:val="00CA6525"/>
    <w:rsid w:val="00CA7DD7"/>
    <w:rsid w:val="00CB1992"/>
    <w:rsid w:val="00CB2BF1"/>
    <w:rsid w:val="00CB560A"/>
    <w:rsid w:val="00CB6747"/>
    <w:rsid w:val="00CB7178"/>
    <w:rsid w:val="00CB7324"/>
    <w:rsid w:val="00CC281C"/>
    <w:rsid w:val="00CC2D91"/>
    <w:rsid w:val="00CC3D1E"/>
    <w:rsid w:val="00CC62C5"/>
    <w:rsid w:val="00CD0E0C"/>
    <w:rsid w:val="00CD2735"/>
    <w:rsid w:val="00CD2AC1"/>
    <w:rsid w:val="00CD447A"/>
    <w:rsid w:val="00CD57A5"/>
    <w:rsid w:val="00CD5871"/>
    <w:rsid w:val="00CD657F"/>
    <w:rsid w:val="00CD67C9"/>
    <w:rsid w:val="00CE0496"/>
    <w:rsid w:val="00CE1839"/>
    <w:rsid w:val="00CE1F62"/>
    <w:rsid w:val="00CE2A6C"/>
    <w:rsid w:val="00CE2B73"/>
    <w:rsid w:val="00CE4190"/>
    <w:rsid w:val="00CE6460"/>
    <w:rsid w:val="00CE6D67"/>
    <w:rsid w:val="00CE7593"/>
    <w:rsid w:val="00CE7E4A"/>
    <w:rsid w:val="00CF02A0"/>
    <w:rsid w:val="00CF28E7"/>
    <w:rsid w:val="00CF2A01"/>
    <w:rsid w:val="00CF5D25"/>
    <w:rsid w:val="00CF7487"/>
    <w:rsid w:val="00CF7965"/>
    <w:rsid w:val="00CF7A78"/>
    <w:rsid w:val="00D02F44"/>
    <w:rsid w:val="00D04227"/>
    <w:rsid w:val="00D04426"/>
    <w:rsid w:val="00D05240"/>
    <w:rsid w:val="00D07564"/>
    <w:rsid w:val="00D108D3"/>
    <w:rsid w:val="00D127FB"/>
    <w:rsid w:val="00D1469A"/>
    <w:rsid w:val="00D147BA"/>
    <w:rsid w:val="00D14B97"/>
    <w:rsid w:val="00D21AB0"/>
    <w:rsid w:val="00D21C3F"/>
    <w:rsid w:val="00D22A44"/>
    <w:rsid w:val="00D23048"/>
    <w:rsid w:val="00D2599C"/>
    <w:rsid w:val="00D30C93"/>
    <w:rsid w:val="00D312E1"/>
    <w:rsid w:val="00D3153B"/>
    <w:rsid w:val="00D3156D"/>
    <w:rsid w:val="00D324BD"/>
    <w:rsid w:val="00D336BC"/>
    <w:rsid w:val="00D40B3E"/>
    <w:rsid w:val="00D4265D"/>
    <w:rsid w:val="00D4400E"/>
    <w:rsid w:val="00D44131"/>
    <w:rsid w:val="00D4467A"/>
    <w:rsid w:val="00D44DC3"/>
    <w:rsid w:val="00D45481"/>
    <w:rsid w:val="00D466AB"/>
    <w:rsid w:val="00D46997"/>
    <w:rsid w:val="00D46DA0"/>
    <w:rsid w:val="00D47E27"/>
    <w:rsid w:val="00D52666"/>
    <w:rsid w:val="00D53061"/>
    <w:rsid w:val="00D60049"/>
    <w:rsid w:val="00D605AF"/>
    <w:rsid w:val="00D60D56"/>
    <w:rsid w:val="00D61A46"/>
    <w:rsid w:val="00D63800"/>
    <w:rsid w:val="00D65236"/>
    <w:rsid w:val="00D65BD5"/>
    <w:rsid w:val="00D66A98"/>
    <w:rsid w:val="00D71FCC"/>
    <w:rsid w:val="00D724EF"/>
    <w:rsid w:val="00D742E3"/>
    <w:rsid w:val="00D76FE1"/>
    <w:rsid w:val="00D8018C"/>
    <w:rsid w:val="00D80CE8"/>
    <w:rsid w:val="00D813C8"/>
    <w:rsid w:val="00D84780"/>
    <w:rsid w:val="00D857FF"/>
    <w:rsid w:val="00D85805"/>
    <w:rsid w:val="00D85938"/>
    <w:rsid w:val="00D85AE7"/>
    <w:rsid w:val="00D87282"/>
    <w:rsid w:val="00D8777A"/>
    <w:rsid w:val="00D91DF1"/>
    <w:rsid w:val="00D955D5"/>
    <w:rsid w:val="00D9798B"/>
    <w:rsid w:val="00DA3003"/>
    <w:rsid w:val="00DA39DA"/>
    <w:rsid w:val="00DA431E"/>
    <w:rsid w:val="00DA44DC"/>
    <w:rsid w:val="00DA5474"/>
    <w:rsid w:val="00DA54A0"/>
    <w:rsid w:val="00DA57FE"/>
    <w:rsid w:val="00DA5BD5"/>
    <w:rsid w:val="00DA7053"/>
    <w:rsid w:val="00DA7068"/>
    <w:rsid w:val="00DA7A10"/>
    <w:rsid w:val="00DA7C92"/>
    <w:rsid w:val="00DA7CC2"/>
    <w:rsid w:val="00DB0BB2"/>
    <w:rsid w:val="00DB2025"/>
    <w:rsid w:val="00DB337B"/>
    <w:rsid w:val="00DB4150"/>
    <w:rsid w:val="00DB5850"/>
    <w:rsid w:val="00DC12D8"/>
    <w:rsid w:val="00DC142B"/>
    <w:rsid w:val="00DC3AAC"/>
    <w:rsid w:val="00DC462C"/>
    <w:rsid w:val="00DC54A4"/>
    <w:rsid w:val="00DC64AA"/>
    <w:rsid w:val="00DC65D4"/>
    <w:rsid w:val="00DC72BB"/>
    <w:rsid w:val="00DD0984"/>
    <w:rsid w:val="00DD09E9"/>
    <w:rsid w:val="00DD146C"/>
    <w:rsid w:val="00DD3F2F"/>
    <w:rsid w:val="00DD6D0F"/>
    <w:rsid w:val="00DD7333"/>
    <w:rsid w:val="00DE42C1"/>
    <w:rsid w:val="00DE6A41"/>
    <w:rsid w:val="00DF001A"/>
    <w:rsid w:val="00DF19F3"/>
    <w:rsid w:val="00DF5D86"/>
    <w:rsid w:val="00E009E0"/>
    <w:rsid w:val="00E00BE6"/>
    <w:rsid w:val="00E02B7B"/>
    <w:rsid w:val="00E0318A"/>
    <w:rsid w:val="00E050D7"/>
    <w:rsid w:val="00E0711D"/>
    <w:rsid w:val="00E10619"/>
    <w:rsid w:val="00E16414"/>
    <w:rsid w:val="00E16AF6"/>
    <w:rsid w:val="00E17B8A"/>
    <w:rsid w:val="00E17E85"/>
    <w:rsid w:val="00E2054B"/>
    <w:rsid w:val="00E21DD3"/>
    <w:rsid w:val="00E21F18"/>
    <w:rsid w:val="00E22EF7"/>
    <w:rsid w:val="00E23309"/>
    <w:rsid w:val="00E24099"/>
    <w:rsid w:val="00E334B8"/>
    <w:rsid w:val="00E343A9"/>
    <w:rsid w:val="00E357C7"/>
    <w:rsid w:val="00E35BF1"/>
    <w:rsid w:val="00E36B5B"/>
    <w:rsid w:val="00E40D20"/>
    <w:rsid w:val="00E42D49"/>
    <w:rsid w:val="00E43812"/>
    <w:rsid w:val="00E43844"/>
    <w:rsid w:val="00E44BF6"/>
    <w:rsid w:val="00E45408"/>
    <w:rsid w:val="00E45E83"/>
    <w:rsid w:val="00E472F9"/>
    <w:rsid w:val="00E52690"/>
    <w:rsid w:val="00E529BE"/>
    <w:rsid w:val="00E53EF2"/>
    <w:rsid w:val="00E54851"/>
    <w:rsid w:val="00E54F5B"/>
    <w:rsid w:val="00E55EE4"/>
    <w:rsid w:val="00E565E1"/>
    <w:rsid w:val="00E57CD9"/>
    <w:rsid w:val="00E57D75"/>
    <w:rsid w:val="00E57DCF"/>
    <w:rsid w:val="00E62BC7"/>
    <w:rsid w:val="00E63E1D"/>
    <w:rsid w:val="00E65FF8"/>
    <w:rsid w:val="00E673A1"/>
    <w:rsid w:val="00E67F13"/>
    <w:rsid w:val="00E75E58"/>
    <w:rsid w:val="00E77669"/>
    <w:rsid w:val="00E80011"/>
    <w:rsid w:val="00E80202"/>
    <w:rsid w:val="00E80F72"/>
    <w:rsid w:val="00E828D4"/>
    <w:rsid w:val="00E8332C"/>
    <w:rsid w:val="00E83429"/>
    <w:rsid w:val="00E85F8D"/>
    <w:rsid w:val="00E86161"/>
    <w:rsid w:val="00E90832"/>
    <w:rsid w:val="00E90ABF"/>
    <w:rsid w:val="00E9215B"/>
    <w:rsid w:val="00E922B0"/>
    <w:rsid w:val="00E93891"/>
    <w:rsid w:val="00EA1F0E"/>
    <w:rsid w:val="00EA2A69"/>
    <w:rsid w:val="00EA3C35"/>
    <w:rsid w:val="00EA4DB9"/>
    <w:rsid w:val="00EA66C3"/>
    <w:rsid w:val="00EA7362"/>
    <w:rsid w:val="00EB0016"/>
    <w:rsid w:val="00EB1452"/>
    <w:rsid w:val="00EB3720"/>
    <w:rsid w:val="00EB4061"/>
    <w:rsid w:val="00EB59D9"/>
    <w:rsid w:val="00EB5B2A"/>
    <w:rsid w:val="00EC112E"/>
    <w:rsid w:val="00EC17E0"/>
    <w:rsid w:val="00EC1D56"/>
    <w:rsid w:val="00EC3CB2"/>
    <w:rsid w:val="00EC6C32"/>
    <w:rsid w:val="00EC6D79"/>
    <w:rsid w:val="00EC6DD7"/>
    <w:rsid w:val="00EC700A"/>
    <w:rsid w:val="00EC7EE5"/>
    <w:rsid w:val="00ED05E8"/>
    <w:rsid w:val="00ED0D75"/>
    <w:rsid w:val="00ED16E4"/>
    <w:rsid w:val="00ED1CE6"/>
    <w:rsid w:val="00ED28D7"/>
    <w:rsid w:val="00ED3AE1"/>
    <w:rsid w:val="00ED4598"/>
    <w:rsid w:val="00ED6235"/>
    <w:rsid w:val="00ED739B"/>
    <w:rsid w:val="00EE106C"/>
    <w:rsid w:val="00EE113A"/>
    <w:rsid w:val="00EE3877"/>
    <w:rsid w:val="00EE3EA5"/>
    <w:rsid w:val="00EE4A83"/>
    <w:rsid w:val="00EE6B55"/>
    <w:rsid w:val="00EE7253"/>
    <w:rsid w:val="00EE765E"/>
    <w:rsid w:val="00EF346B"/>
    <w:rsid w:val="00EF5407"/>
    <w:rsid w:val="00EF5E07"/>
    <w:rsid w:val="00EF68A4"/>
    <w:rsid w:val="00F0154B"/>
    <w:rsid w:val="00F044FD"/>
    <w:rsid w:val="00F04AF7"/>
    <w:rsid w:val="00F079EA"/>
    <w:rsid w:val="00F1024B"/>
    <w:rsid w:val="00F1050C"/>
    <w:rsid w:val="00F116A7"/>
    <w:rsid w:val="00F134A0"/>
    <w:rsid w:val="00F148E4"/>
    <w:rsid w:val="00F15D0D"/>
    <w:rsid w:val="00F16523"/>
    <w:rsid w:val="00F166F2"/>
    <w:rsid w:val="00F204BE"/>
    <w:rsid w:val="00F20B85"/>
    <w:rsid w:val="00F21060"/>
    <w:rsid w:val="00F23BC3"/>
    <w:rsid w:val="00F263E5"/>
    <w:rsid w:val="00F26981"/>
    <w:rsid w:val="00F27A44"/>
    <w:rsid w:val="00F319D0"/>
    <w:rsid w:val="00F336ED"/>
    <w:rsid w:val="00F34167"/>
    <w:rsid w:val="00F3556B"/>
    <w:rsid w:val="00F36099"/>
    <w:rsid w:val="00F361A8"/>
    <w:rsid w:val="00F379AB"/>
    <w:rsid w:val="00F4012F"/>
    <w:rsid w:val="00F406B6"/>
    <w:rsid w:val="00F408B3"/>
    <w:rsid w:val="00F44496"/>
    <w:rsid w:val="00F44C46"/>
    <w:rsid w:val="00F4661D"/>
    <w:rsid w:val="00F4700F"/>
    <w:rsid w:val="00F51D66"/>
    <w:rsid w:val="00F540FA"/>
    <w:rsid w:val="00F545C0"/>
    <w:rsid w:val="00F54C4A"/>
    <w:rsid w:val="00F571EF"/>
    <w:rsid w:val="00F57568"/>
    <w:rsid w:val="00F575C5"/>
    <w:rsid w:val="00F62D21"/>
    <w:rsid w:val="00F633D5"/>
    <w:rsid w:val="00F64005"/>
    <w:rsid w:val="00F64E3E"/>
    <w:rsid w:val="00F65586"/>
    <w:rsid w:val="00F67486"/>
    <w:rsid w:val="00F67D23"/>
    <w:rsid w:val="00F702D6"/>
    <w:rsid w:val="00F7034E"/>
    <w:rsid w:val="00F704CE"/>
    <w:rsid w:val="00F72BB7"/>
    <w:rsid w:val="00F72F15"/>
    <w:rsid w:val="00F73129"/>
    <w:rsid w:val="00F73E75"/>
    <w:rsid w:val="00F77970"/>
    <w:rsid w:val="00F80E1C"/>
    <w:rsid w:val="00F817D7"/>
    <w:rsid w:val="00F8331F"/>
    <w:rsid w:val="00F8371C"/>
    <w:rsid w:val="00F84153"/>
    <w:rsid w:val="00F84840"/>
    <w:rsid w:val="00F86209"/>
    <w:rsid w:val="00F87C24"/>
    <w:rsid w:val="00F900FA"/>
    <w:rsid w:val="00F92EA0"/>
    <w:rsid w:val="00F95369"/>
    <w:rsid w:val="00F96089"/>
    <w:rsid w:val="00F975AF"/>
    <w:rsid w:val="00FA01D7"/>
    <w:rsid w:val="00FA0262"/>
    <w:rsid w:val="00FA0906"/>
    <w:rsid w:val="00FA1060"/>
    <w:rsid w:val="00FA13CF"/>
    <w:rsid w:val="00FA1716"/>
    <w:rsid w:val="00FA1771"/>
    <w:rsid w:val="00FA19D0"/>
    <w:rsid w:val="00FA1A8F"/>
    <w:rsid w:val="00FA3456"/>
    <w:rsid w:val="00FA3FFB"/>
    <w:rsid w:val="00FA4B79"/>
    <w:rsid w:val="00FA51DB"/>
    <w:rsid w:val="00FA545A"/>
    <w:rsid w:val="00FA6880"/>
    <w:rsid w:val="00FA6B66"/>
    <w:rsid w:val="00FA6C99"/>
    <w:rsid w:val="00FA6FCB"/>
    <w:rsid w:val="00FA71C6"/>
    <w:rsid w:val="00FB0D11"/>
    <w:rsid w:val="00FB0D46"/>
    <w:rsid w:val="00FB3F63"/>
    <w:rsid w:val="00FC02D0"/>
    <w:rsid w:val="00FC07B3"/>
    <w:rsid w:val="00FC0D1A"/>
    <w:rsid w:val="00FC1CC0"/>
    <w:rsid w:val="00FC1DED"/>
    <w:rsid w:val="00FC4D25"/>
    <w:rsid w:val="00FD1B3F"/>
    <w:rsid w:val="00FD3CAA"/>
    <w:rsid w:val="00FD4EC4"/>
    <w:rsid w:val="00FD668D"/>
    <w:rsid w:val="00FD7964"/>
    <w:rsid w:val="00FE0EE1"/>
    <w:rsid w:val="00FE1FB1"/>
    <w:rsid w:val="00FE242E"/>
    <w:rsid w:val="00FE42CA"/>
    <w:rsid w:val="00FE4ABC"/>
    <w:rsid w:val="00FE5CF3"/>
    <w:rsid w:val="00FE5FE2"/>
    <w:rsid w:val="00FF06E4"/>
    <w:rsid w:val="00FF2161"/>
    <w:rsid w:val="00FF4569"/>
    <w:rsid w:val="00FF4CD5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6B045"/>
  <w15:docId w15:val="{4F7776F4-A7CD-4478-A980-A32DFE58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F7"/>
    <w:rPr>
      <w:rFonts w:ascii="PBS Sans Condensed" w:hAnsi="PBS Sans Condensed"/>
      <w:sz w:val="22"/>
      <w:szCs w:val="24"/>
    </w:rPr>
  </w:style>
  <w:style w:type="paragraph" w:styleId="Heading1">
    <w:name w:val="heading 1"/>
    <w:basedOn w:val="Normal"/>
    <w:next w:val="Body"/>
    <w:link w:val="Heading1Char"/>
    <w:qFormat/>
    <w:rsid w:val="002E1986"/>
    <w:pPr>
      <w:keepNext/>
      <w:pageBreakBefore/>
      <w:pBdr>
        <w:bottom w:val="double" w:sz="4" w:space="1" w:color="C0C0C0"/>
      </w:pBdr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Body"/>
    <w:link w:val="Heading2Char"/>
    <w:qFormat/>
    <w:rsid w:val="001142B1"/>
    <w:pPr>
      <w:keepNext/>
      <w:spacing w:before="240"/>
      <w:outlineLvl w:val="1"/>
    </w:pPr>
    <w:rPr>
      <w:rFonts w:cs="Arial"/>
      <w:b/>
      <w:bCs/>
      <w:szCs w:val="28"/>
    </w:rPr>
  </w:style>
  <w:style w:type="paragraph" w:styleId="Heading3">
    <w:name w:val="heading 3"/>
    <w:basedOn w:val="Normal"/>
    <w:next w:val="Body"/>
    <w:link w:val="Heading3Char"/>
    <w:qFormat/>
    <w:rsid w:val="001142B1"/>
    <w:pPr>
      <w:keepNext/>
      <w:spacing w:before="360" w:after="120"/>
      <w:outlineLvl w:val="2"/>
    </w:pPr>
    <w:rPr>
      <w:rFonts w:cs="Arial"/>
      <w:b/>
      <w:i/>
      <w:iCs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Text"/>
    <w:link w:val="BodyChar"/>
    <w:rsid w:val="002E1986"/>
    <w:pPr>
      <w:keepLines/>
      <w:spacing w:before="240" w:after="0" w:line="240" w:lineRule="auto"/>
      <w:ind w:left="0"/>
    </w:pPr>
    <w:rPr>
      <w:rFonts w:ascii="Arial" w:hAnsi="Arial"/>
      <w:sz w:val="24"/>
      <w:szCs w:val="24"/>
    </w:rPr>
  </w:style>
  <w:style w:type="paragraph" w:styleId="BodyText">
    <w:name w:val="Body Text"/>
    <w:basedOn w:val="Normal"/>
    <w:semiHidden/>
    <w:pPr>
      <w:spacing w:after="120" w:line="260" w:lineRule="exact"/>
      <w:ind w:left="1200"/>
    </w:pPr>
    <w:rPr>
      <w:rFonts w:ascii="Georgia" w:hAnsi="Georgia" w:cs="Georgia"/>
      <w:szCs w:val="22"/>
    </w:rPr>
  </w:style>
  <w:style w:type="character" w:customStyle="1" w:styleId="BodyChar">
    <w:name w:val="Body Char"/>
    <w:basedOn w:val="DefaultParagraphFont"/>
    <w:link w:val="Body"/>
    <w:rsid w:val="002E1986"/>
    <w:rPr>
      <w:rFonts w:ascii="Arial" w:hAnsi="Arial" w:cs="Georgia"/>
      <w:sz w:val="24"/>
      <w:szCs w:val="24"/>
      <w:lang w:val="en-US" w:eastAsia="en-US" w:bidi="ar-SA"/>
    </w:rPr>
  </w:style>
  <w:style w:type="paragraph" w:customStyle="1" w:styleId="HeadingTOC">
    <w:name w:val="Heading TOC"/>
    <w:basedOn w:val="Heading1"/>
    <w:next w:val="Normal"/>
    <w:semiHidden/>
    <w:pPr>
      <w:spacing w:before="1200" w:after="360"/>
      <w:outlineLvl w:val="9"/>
    </w:pPr>
    <w:rPr>
      <w:kern w:val="32"/>
      <w:sz w:val="48"/>
      <w:szCs w:val="48"/>
      <w:lang w:val="en-CA"/>
    </w:rPr>
  </w:style>
  <w:style w:type="paragraph" w:styleId="Header">
    <w:name w:val="header"/>
    <w:basedOn w:val="Normal"/>
    <w:semiHidden/>
    <w:pPr>
      <w:pBdr>
        <w:bottom w:val="single" w:sz="4" w:space="1" w:color="auto"/>
      </w:pBdr>
      <w:tabs>
        <w:tab w:val="center" w:pos="4320"/>
        <w:tab w:val="right" w:pos="8640"/>
      </w:tabs>
      <w:spacing w:after="600"/>
    </w:pPr>
    <w:rPr>
      <w:rFonts w:ascii="Arial" w:hAnsi="Arial" w:cs="Arial"/>
      <w:lang w:val="en-CA"/>
    </w:rPr>
  </w:style>
  <w:style w:type="character" w:customStyle="1" w:styleId="CharChar">
    <w:name w:val="Char Char"/>
    <w:basedOn w:val="DefaultParagraphFont"/>
    <w:semiHidden/>
    <w:rPr>
      <w:rFonts w:ascii="Arial" w:hAnsi="Arial" w:cs="Arial"/>
      <w:sz w:val="22"/>
      <w:szCs w:val="24"/>
      <w:lang w:val="en-CA" w:eastAsia="en-US" w:bidi="ar-SA"/>
    </w:rPr>
  </w:style>
  <w:style w:type="paragraph" w:styleId="Footer">
    <w:name w:val="footer"/>
    <w:basedOn w:val="Normal"/>
    <w:semiHidden/>
    <w:pPr>
      <w:pBdr>
        <w:top w:val="single" w:sz="4" w:space="1" w:color="auto"/>
      </w:pBdr>
      <w:tabs>
        <w:tab w:val="center" w:pos="4320"/>
        <w:tab w:val="right" w:pos="8640"/>
      </w:tabs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2C6C5C"/>
    <w:pPr>
      <w:keepNext/>
      <w:spacing w:before="240" w:after="120"/>
    </w:pPr>
    <w:rPr>
      <w:rFonts w:ascii="Arial" w:hAnsi="Arial"/>
      <w:b/>
      <w:bCs/>
      <w:szCs w:val="20"/>
    </w:rPr>
  </w:style>
  <w:style w:type="paragraph" w:styleId="TOC2">
    <w:name w:val="toc 2"/>
    <w:basedOn w:val="Normal"/>
    <w:next w:val="Normal"/>
    <w:uiPriority w:val="39"/>
    <w:rsid w:val="00566D36"/>
    <w:pPr>
      <w:spacing w:before="120"/>
      <w:ind w:left="240"/>
    </w:pPr>
    <w:rPr>
      <w:rFonts w:ascii="Arial" w:hAnsi="Arial"/>
      <w:iCs/>
      <w:szCs w:val="20"/>
    </w:rPr>
  </w:style>
  <w:style w:type="paragraph" w:customStyle="1" w:styleId="DocTitle">
    <w:name w:val="DocTitle"/>
    <w:basedOn w:val="Normal"/>
    <w:semiHidden/>
    <w:pPr>
      <w:jc w:val="center"/>
    </w:pPr>
    <w:rPr>
      <w:rFonts w:ascii="Arial" w:hAnsi="Arial" w:cs="Verdana"/>
      <w:b/>
      <w:bCs/>
      <w:sz w:val="72"/>
      <w:szCs w:val="72"/>
    </w:rPr>
  </w:style>
  <w:style w:type="paragraph" w:customStyle="1" w:styleId="Bullet0">
    <w:name w:val="Bullet"/>
    <w:basedOn w:val="Body"/>
    <w:link w:val="BulletChar"/>
    <w:semiHidden/>
    <w:pPr>
      <w:spacing w:before="120"/>
    </w:pPr>
  </w:style>
  <w:style w:type="character" w:customStyle="1" w:styleId="BulletChar">
    <w:name w:val="Bullet Char"/>
    <w:basedOn w:val="BodyChar"/>
    <w:link w:val="Bullet0"/>
    <w:rsid w:val="0054639E"/>
    <w:rPr>
      <w:rFonts w:ascii="Arial" w:hAnsi="Arial" w:cs="Georgia"/>
      <w:sz w:val="24"/>
      <w:szCs w:val="24"/>
      <w:lang w:val="en-US" w:eastAsia="en-US" w:bidi="ar-SA"/>
    </w:rPr>
  </w:style>
  <w:style w:type="paragraph" w:styleId="Caption">
    <w:name w:val="caption"/>
    <w:basedOn w:val="Body"/>
    <w:next w:val="Body"/>
    <w:qFormat/>
    <w:pPr>
      <w:tabs>
        <w:tab w:val="left" w:pos="1620"/>
        <w:tab w:val="left" w:pos="2340"/>
        <w:tab w:val="left" w:pos="2700"/>
      </w:tabs>
      <w:spacing w:before="0" w:after="120"/>
    </w:pPr>
    <w:rPr>
      <w:rFonts w:cs="Arial"/>
      <w:b/>
      <w:bCs/>
      <w:sz w:val="20"/>
      <w:szCs w:val="20"/>
      <w:lang w:val="en-CA"/>
    </w:rPr>
  </w:style>
  <w:style w:type="paragraph" w:customStyle="1" w:styleId="TableBody">
    <w:name w:val="Table Body"/>
    <w:basedOn w:val="Body"/>
    <w:semiHidden/>
    <w:rsid w:val="00A84728"/>
    <w:pPr>
      <w:spacing w:before="160" w:after="40"/>
    </w:pPr>
    <w:rPr>
      <w:rFonts w:cs="Arial"/>
      <w:szCs w:val="20"/>
      <w:lang w:val="en-CA"/>
    </w:rPr>
  </w:style>
  <w:style w:type="paragraph" w:customStyle="1" w:styleId="TableHead">
    <w:name w:val="TableHead"/>
    <w:basedOn w:val="Body"/>
    <w:rsid w:val="00A84728"/>
    <w:pPr>
      <w:keepNext/>
      <w:spacing w:before="60" w:after="60"/>
    </w:pPr>
    <w:rPr>
      <w:rFonts w:cs="Arial"/>
      <w:b/>
      <w:bCs/>
      <w:szCs w:val="20"/>
      <w:lang w:val="en-CA"/>
    </w:rPr>
  </w:style>
  <w:style w:type="paragraph" w:customStyle="1" w:styleId="FooterNote">
    <w:name w:val="FooterNote"/>
    <w:basedOn w:val="Footer"/>
    <w:semiHidden/>
    <w:rPr>
      <w:szCs w:val="22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eading2TOC">
    <w:name w:val="Heading 2TOC"/>
    <w:basedOn w:val="Heading1"/>
    <w:semiHidden/>
    <w:pPr>
      <w:spacing w:after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ocNumber">
    <w:name w:val="DocNumber"/>
    <w:basedOn w:val="DocTitle"/>
    <w:semiHidden/>
    <w:rPr>
      <w:sz w:val="56"/>
      <w:szCs w:val="56"/>
    </w:rPr>
  </w:style>
  <w:style w:type="paragraph" w:customStyle="1" w:styleId="bullet">
    <w:name w:val="bullet"/>
    <w:basedOn w:val="Body"/>
    <w:rsid w:val="00757FFC"/>
    <w:pPr>
      <w:numPr>
        <w:numId w:val="2"/>
      </w:numPr>
      <w:tabs>
        <w:tab w:val="num" w:pos="540"/>
      </w:tabs>
      <w:spacing w:before="120"/>
      <w:ind w:left="540"/>
    </w:pPr>
    <w:rPr>
      <w:rFonts w:cs="Times New Roman"/>
      <w:lang w:val="en-CA"/>
    </w:rPr>
  </w:style>
  <w:style w:type="paragraph" w:customStyle="1" w:styleId="Number">
    <w:name w:val="Number"/>
    <w:basedOn w:val="Bullet0"/>
    <w:rsid w:val="001057A6"/>
    <w:pPr>
      <w:keepNext/>
      <w:tabs>
        <w:tab w:val="left" w:pos="360"/>
      </w:tabs>
      <w:ind w:left="360" w:hanging="360"/>
    </w:pPr>
    <w:rPr>
      <w:rFonts w:cs="Times New Roman"/>
      <w:lang w:val="en-CA"/>
    </w:rPr>
  </w:style>
  <w:style w:type="paragraph" w:customStyle="1" w:styleId="TableBody0">
    <w:name w:val="TableBody"/>
    <w:basedOn w:val="Normal"/>
    <w:rsid w:val="008F06F1"/>
    <w:pPr>
      <w:spacing w:before="60" w:after="60"/>
    </w:pPr>
    <w:rPr>
      <w:rFonts w:ascii="Arial" w:hAnsi="Arial"/>
    </w:rPr>
  </w:style>
  <w:style w:type="paragraph" w:customStyle="1" w:styleId="TableBullet">
    <w:name w:val="TableBullet"/>
    <w:basedOn w:val="TableBody0"/>
    <w:rsid w:val="006877C5"/>
    <w:pPr>
      <w:keepNext/>
      <w:numPr>
        <w:numId w:val="4"/>
      </w:numPr>
      <w:tabs>
        <w:tab w:val="clear" w:pos="3208"/>
        <w:tab w:val="num" w:pos="177"/>
      </w:tabs>
      <w:spacing w:before="20" w:after="40"/>
      <w:ind w:hanging="3211"/>
      <w:outlineLvl w:val="1"/>
    </w:pPr>
    <w:rPr>
      <w:rFonts w:cs="Arial"/>
      <w:lang w:val="en-CA"/>
    </w:rPr>
  </w:style>
  <w:style w:type="paragraph" w:customStyle="1" w:styleId="TableNumber">
    <w:name w:val="TableNumber"/>
    <w:basedOn w:val="TableBody"/>
    <w:semiHidden/>
    <w:pPr>
      <w:spacing w:before="80" w:after="80"/>
      <w:ind w:left="305" w:hanging="305"/>
    </w:pPr>
  </w:style>
  <w:style w:type="paragraph" w:customStyle="1" w:styleId="PBS">
    <w:name w:val="PBS"/>
    <w:basedOn w:val="Normal"/>
    <w:semiHidden/>
    <w:rsid w:val="006D10C4"/>
    <w:pPr>
      <w:keepNext/>
      <w:spacing w:before="480" w:after="240"/>
      <w:ind w:left="360"/>
      <w:outlineLvl w:val="1"/>
    </w:pPr>
    <w:rPr>
      <w:rFonts w:ascii="Arial" w:hAnsi="Arial" w:cs="Arial"/>
      <w:b/>
      <w:bCs/>
      <w:sz w:val="28"/>
      <w:szCs w:val="28"/>
    </w:rPr>
  </w:style>
  <w:style w:type="paragraph" w:customStyle="1" w:styleId="TextBox">
    <w:name w:val="TextBox"/>
    <w:basedOn w:val="Normal"/>
    <w:semiHidden/>
    <w:pPr>
      <w:spacing w:before="40"/>
    </w:pPr>
    <w:rPr>
      <w:rFonts w:ascii="Arial" w:hAnsi="Arial" w:cs="Arial"/>
      <w:sz w:val="16"/>
      <w:lang w:val="en-CA"/>
    </w:rPr>
  </w:style>
  <w:style w:type="paragraph" w:customStyle="1" w:styleId="bullet3">
    <w:name w:val="bullet3"/>
    <w:basedOn w:val="Normal"/>
    <w:semiHidden/>
    <w:pPr>
      <w:keepLines/>
      <w:numPr>
        <w:ilvl w:val="1"/>
        <w:numId w:val="3"/>
      </w:numPr>
      <w:tabs>
        <w:tab w:val="clear" w:pos="2707"/>
        <w:tab w:val="left" w:pos="1620"/>
        <w:tab w:val="num" w:pos="2160"/>
      </w:tabs>
      <w:spacing w:before="120"/>
      <w:ind w:left="2160"/>
    </w:pPr>
    <w:rPr>
      <w:rFonts w:ascii="Georgia" w:hAnsi="Georgia"/>
      <w:szCs w:val="20"/>
    </w:rPr>
  </w:style>
  <w:style w:type="paragraph" w:customStyle="1" w:styleId="bullet20">
    <w:name w:val="bullet2"/>
    <w:basedOn w:val="Number"/>
    <w:semiHidden/>
    <w:pPr>
      <w:numPr>
        <w:numId w:val="1"/>
      </w:numPr>
      <w:tabs>
        <w:tab w:val="left" w:pos="1980"/>
      </w:tabs>
    </w:pPr>
    <w:rPr>
      <w:lang w:val="en-US"/>
    </w:rPr>
  </w:style>
  <w:style w:type="paragraph" w:customStyle="1" w:styleId="note2">
    <w:name w:val="note2"/>
    <w:basedOn w:val="Normal"/>
    <w:rsid w:val="001057A6"/>
    <w:pPr>
      <w:keepLines/>
      <w:pBdr>
        <w:top w:val="single" w:sz="4" w:space="1" w:color="C0C0C0"/>
        <w:bottom w:val="single" w:sz="4" w:space="1" w:color="C0C0C0"/>
      </w:pBdr>
      <w:tabs>
        <w:tab w:val="left" w:pos="1260"/>
      </w:tabs>
      <w:spacing w:before="120"/>
      <w:ind w:left="1260" w:hanging="900"/>
    </w:pPr>
    <w:rPr>
      <w:rFonts w:ascii="Arial" w:hAnsi="Arial"/>
      <w:lang w:val="en-CA"/>
    </w:rPr>
  </w:style>
  <w:style w:type="paragraph" w:customStyle="1" w:styleId="To">
    <w:name w:val="To"/>
    <w:basedOn w:val="Body"/>
    <w:semiHidden/>
    <w:pPr>
      <w:keepNext/>
      <w:spacing w:before="280"/>
      <w:ind w:left="907"/>
    </w:pPr>
    <w:rPr>
      <w:rFonts w:cs="Arial"/>
      <w:sz w:val="22"/>
      <w:lang w:val="en-CA"/>
    </w:rPr>
  </w:style>
  <w:style w:type="paragraph" w:customStyle="1" w:styleId="Number2">
    <w:name w:val="Number2"/>
    <w:basedOn w:val="Number"/>
    <w:pPr>
      <w:tabs>
        <w:tab w:val="left" w:pos="1980"/>
      </w:tabs>
      <w:ind w:left="1980"/>
    </w:pPr>
  </w:style>
  <w:style w:type="paragraph" w:customStyle="1" w:styleId="warning">
    <w:name w:val="warning"/>
    <w:basedOn w:val="Normal"/>
    <w:semiHidden/>
    <w:pPr>
      <w:keepLines/>
      <w:pBdr>
        <w:top w:val="single" w:sz="4" w:space="1" w:color="C0C0C0"/>
        <w:bottom w:val="single" w:sz="4" w:space="1" w:color="C0C0C0"/>
      </w:pBdr>
      <w:tabs>
        <w:tab w:val="left" w:pos="2520"/>
      </w:tabs>
      <w:spacing w:before="120"/>
      <w:ind w:left="2520" w:hanging="1260"/>
    </w:pPr>
    <w:rPr>
      <w:rFonts w:ascii="Georgia" w:hAnsi="Georgia"/>
      <w:lang w:val="en-CA"/>
    </w:rPr>
  </w:style>
  <w:style w:type="paragraph" w:customStyle="1" w:styleId="Callout">
    <w:name w:val="Callout"/>
    <w:basedOn w:val="Normal"/>
    <w:semiHidden/>
    <w:pPr>
      <w:ind w:right="60"/>
    </w:pPr>
    <w:rPr>
      <w:rFonts w:ascii="Arial" w:hAnsi="Arial" w:cs="Arial"/>
      <w:sz w:val="20"/>
      <w:lang w:val="en-CA"/>
    </w:rPr>
  </w:style>
  <w:style w:type="paragraph" w:styleId="TOC3">
    <w:name w:val="toc 3"/>
    <w:basedOn w:val="Normal"/>
    <w:next w:val="Normal"/>
    <w:autoRedefine/>
    <w:uiPriority w:val="39"/>
    <w:rsid w:val="00566D36"/>
    <w:pPr>
      <w:ind w:left="480"/>
    </w:pPr>
    <w:rPr>
      <w:rFonts w:ascii="Arial" w:hAnsi="Arial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E55EE4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E55EE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E55EE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E55EE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E55EE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E55EE4"/>
    <w:pPr>
      <w:ind w:left="1920"/>
    </w:pPr>
    <w:rPr>
      <w:sz w:val="20"/>
      <w:szCs w:val="20"/>
    </w:rPr>
  </w:style>
  <w:style w:type="paragraph" w:customStyle="1" w:styleId="Heading1-Font16">
    <w:name w:val="Heading 1-Font 16"/>
    <w:basedOn w:val="Heading1"/>
    <w:link w:val="Heading1-Font16Char"/>
    <w:semiHidden/>
    <w:rsid w:val="00364727"/>
    <w:rPr>
      <w:sz w:val="32"/>
      <w:szCs w:val="28"/>
    </w:rPr>
  </w:style>
  <w:style w:type="paragraph" w:customStyle="1" w:styleId="Heading2-Font14">
    <w:name w:val="Heading 2-Font 14"/>
    <w:basedOn w:val="Heading2"/>
    <w:link w:val="Heading2-Font14CharChar"/>
    <w:semiHidden/>
    <w:rsid w:val="00435B91"/>
    <w:pPr>
      <w:spacing w:after="120"/>
    </w:pPr>
    <w:rPr>
      <w:b w:val="0"/>
    </w:rPr>
  </w:style>
  <w:style w:type="character" w:customStyle="1" w:styleId="Heading2-Font14CharChar">
    <w:name w:val="Heading 2-Font 14 Char Char"/>
    <w:basedOn w:val="DefaultParagraphFont"/>
    <w:link w:val="Heading2-Font14"/>
    <w:rsid w:val="007F1DE0"/>
    <w:rPr>
      <w:rFonts w:ascii="Arial" w:hAnsi="Arial" w:cs="Arial"/>
      <w:b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36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Body"/>
    <w:link w:val="noteChar"/>
    <w:rsid w:val="004A5462"/>
    <w:pPr>
      <w:pBdr>
        <w:top w:val="single" w:sz="4" w:space="1" w:color="C0C0C0"/>
        <w:bottom w:val="single" w:sz="4" w:space="1" w:color="C0C0C0"/>
      </w:pBdr>
      <w:tabs>
        <w:tab w:val="left" w:pos="900"/>
      </w:tabs>
      <w:spacing w:before="120"/>
      <w:ind w:left="900" w:hanging="900"/>
    </w:pPr>
    <w:rPr>
      <w:rFonts w:cs="Times New Roman"/>
      <w:bCs/>
      <w:lang w:val="en-CA"/>
    </w:rPr>
  </w:style>
  <w:style w:type="paragraph" w:customStyle="1" w:styleId="PBS1">
    <w:name w:val="PBS1"/>
    <w:basedOn w:val="Normal"/>
    <w:next w:val="Body"/>
    <w:link w:val="PBS1Char"/>
    <w:autoRedefine/>
    <w:semiHidden/>
    <w:rsid w:val="0054639E"/>
    <w:pPr>
      <w:keepNext/>
      <w:spacing w:before="480" w:after="240"/>
      <w:outlineLvl w:val="1"/>
    </w:pPr>
    <w:rPr>
      <w:rFonts w:ascii="Arial" w:hAnsi="Arial" w:cs="Arial"/>
      <w:sz w:val="36"/>
      <w:szCs w:val="36"/>
    </w:rPr>
  </w:style>
  <w:style w:type="character" w:customStyle="1" w:styleId="PBS1Char">
    <w:name w:val="PBS1 Char"/>
    <w:basedOn w:val="DefaultParagraphFont"/>
    <w:link w:val="PBS1"/>
    <w:rsid w:val="0054639E"/>
    <w:rPr>
      <w:rFonts w:ascii="Arial" w:hAnsi="Arial" w:cs="Arial"/>
      <w:sz w:val="36"/>
      <w:szCs w:val="36"/>
      <w:lang w:val="en-US" w:eastAsia="en-US" w:bidi="ar-SA"/>
    </w:rPr>
  </w:style>
  <w:style w:type="paragraph" w:customStyle="1" w:styleId="PBS2">
    <w:name w:val="PBS2"/>
    <w:basedOn w:val="Normal"/>
    <w:link w:val="PBS2Char"/>
    <w:autoRedefine/>
    <w:semiHidden/>
    <w:rsid w:val="0054639E"/>
    <w:pPr>
      <w:keepNext/>
      <w:spacing w:before="480" w:after="240"/>
      <w:outlineLvl w:val="1"/>
    </w:pPr>
    <w:rPr>
      <w:rFonts w:ascii="Arial" w:hAnsi="Arial" w:cs="Arial"/>
      <w:sz w:val="32"/>
      <w:szCs w:val="36"/>
    </w:rPr>
  </w:style>
  <w:style w:type="character" w:customStyle="1" w:styleId="PBS2Char">
    <w:name w:val="PBS2 Char"/>
    <w:basedOn w:val="DefaultParagraphFont"/>
    <w:link w:val="PBS2"/>
    <w:rsid w:val="0054639E"/>
    <w:rPr>
      <w:rFonts w:ascii="Arial" w:hAnsi="Arial" w:cs="Arial"/>
      <w:sz w:val="32"/>
      <w:szCs w:val="36"/>
      <w:lang w:val="en-US" w:eastAsia="en-US" w:bidi="ar-SA"/>
    </w:rPr>
  </w:style>
  <w:style w:type="paragraph" w:customStyle="1" w:styleId="PBSNotes">
    <w:name w:val="PBS Notes"/>
    <w:basedOn w:val="Normal"/>
    <w:semiHidden/>
    <w:rsid w:val="00FE5CF3"/>
    <w:pPr>
      <w:keepLines/>
      <w:pBdr>
        <w:top w:val="single" w:sz="4" w:space="1" w:color="C0C0C0"/>
        <w:bottom w:val="single" w:sz="4" w:space="1" w:color="C0C0C0"/>
      </w:pBdr>
      <w:tabs>
        <w:tab w:val="left" w:pos="1620"/>
      </w:tabs>
      <w:spacing w:before="120"/>
      <w:ind w:left="360"/>
    </w:pPr>
    <w:rPr>
      <w:rFonts w:ascii="Arial" w:hAnsi="Arial" w:cs="Arial"/>
      <w:b/>
      <w:bCs/>
      <w:lang w:val="en-CA"/>
    </w:rPr>
  </w:style>
  <w:style w:type="paragraph" w:customStyle="1" w:styleId="Bullet2">
    <w:name w:val="Bullet2"/>
    <w:basedOn w:val="Bullet0"/>
    <w:rsid w:val="00B44EC6"/>
    <w:pPr>
      <w:numPr>
        <w:ilvl w:val="2"/>
        <w:numId w:val="4"/>
      </w:numPr>
      <w:tabs>
        <w:tab w:val="clear" w:pos="3780"/>
        <w:tab w:val="num" w:pos="720"/>
      </w:tabs>
      <w:ind w:left="720"/>
    </w:pPr>
  </w:style>
  <w:style w:type="paragraph" w:customStyle="1" w:styleId="StyleHeading3Left025">
    <w:name w:val="Style Heading 3 + Left:  0.25&quot;"/>
    <w:basedOn w:val="Heading3"/>
    <w:semiHidden/>
    <w:rsid w:val="0054639E"/>
    <w:pPr>
      <w:widowControl w:val="0"/>
      <w:ind w:left="360"/>
    </w:pPr>
    <w:rPr>
      <w:rFonts w:cs="Times New Roman"/>
      <w:szCs w:val="20"/>
    </w:rPr>
  </w:style>
  <w:style w:type="paragraph" w:customStyle="1" w:styleId="StyleHeading1-Font1620pt">
    <w:name w:val="Style Heading 1-Font 16 + 20 pt"/>
    <w:next w:val="Body"/>
    <w:semiHidden/>
    <w:rsid w:val="002E1986"/>
    <w:rPr>
      <w:rFonts w:ascii="Arial" w:hAnsi="Arial" w:cs="Arial"/>
      <w:b/>
      <w:bCs/>
      <w:sz w:val="40"/>
      <w:szCs w:val="40"/>
    </w:rPr>
  </w:style>
  <w:style w:type="paragraph" w:customStyle="1" w:styleId="BodyBeforeTable">
    <w:name w:val="BodyBeforeTable"/>
    <w:basedOn w:val="Body"/>
    <w:rsid w:val="008F7F3B"/>
    <w:pPr>
      <w:keepNext/>
      <w:spacing w:after="120"/>
    </w:pPr>
  </w:style>
  <w:style w:type="paragraph" w:customStyle="1" w:styleId="Note0">
    <w:name w:val="Note"/>
    <w:basedOn w:val="Normal"/>
    <w:link w:val="NoteChar0"/>
    <w:rsid w:val="00EB5B2A"/>
    <w:pPr>
      <w:pBdr>
        <w:top w:val="single" w:sz="4" w:space="1" w:color="999999"/>
        <w:bottom w:val="single" w:sz="4" w:space="1" w:color="999999"/>
      </w:pBdr>
      <w:tabs>
        <w:tab w:val="left" w:pos="1980"/>
      </w:tabs>
      <w:spacing w:before="240"/>
      <w:ind w:left="1980" w:hanging="720"/>
    </w:pPr>
    <w:rPr>
      <w:rFonts w:ascii="Georgia" w:hAnsi="Georgia" w:cs="Georgia"/>
    </w:rPr>
  </w:style>
  <w:style w:type="character" w:customStyle="1" w:styleId="Heading2-Font14Char">
    <w:name w:val="Heading 2-Font 14 Char"/>
    <w:basedOn w:val="DefaultParagraphFont"/>
    <w:rsid w:val="00EB5B2A"/>
    <w:rPr>
      <w:rFonts w:ascii="Arial" w:hAnsi="Arial" w:cs="Arial"/>
      <w:b/>
      <w:sz w:val="28"/>
      <w:szCs w:val="28"/>
      <w:lang w:val="en-US" w:eastAsia="en-US" w:bidi="ar-SA"/>
    </w:rPr>
  </w:style>
  <w:style w:type="character" w:customStyle="1" w:styleId="BodyCharChar">
    <w:name w:val="Body Char Char"/>
    <w:basedOn w:val="DefaultParagraphFont"/>
    <w:rsid w:val="00BD2065"/>
    <w:rPr>
      <w:rFonts w:ascii="Georgia" w:hAnsi="Georgia" w:cs="Georgia"/>
      <w:sz w:val="24"/>
      <w:szCs w:val="24"/>
      <w:lang w:val="en-US" w:eastAsia="en-US" w:bidi="ar-SA"/>
    </w:rPr>
  </w:style>
  <w:style w:type="paragraph" w:customStyle="1" w:styleId="ObjectivesBullet">
    <w:name w:val="ObjectivesBullet"/>
    <w:basedOn w:val="Normal"/>
    <w:rsid w:val="00BD2065"/>
    <w:pPr>
      <w:keepLines/>
      <w:tabs>
        <w:tab w:val="num" w:pos="1152"/>
      </w:tabs>
      <w:spacing w:before="240"/>
      <w:ind w:left="1152" w:hanging="540"/>
    </w:pPr>
    <w:rPr>
      <w:rFonts w:ascii="Georgia" w:hAnsi="Georgia" w:cs="Georgia"/>
    </w:rPr>
  </w:style>
  <w:style w:type="character" w:customStyle="1" w:styleId="NoteChar0">
    <w:name w:val="Note Char"/>
    <w:basedOn w:val="DefaultParagraphFont"/>
    <w:link w:val="Note0"/>
    <w:rsid w:val="009C2180"/>
    <w:rPr>
      <w:rFonts w:ascii="Georgia" w:hAnsi="Georgia" w:cs="Georgia"/>
      <w:sz w:val="24"/>
      <w:szCs w:val="24"/>
      <w:lang w:val="en-US" w:eastAsia="en-US" w:bidi="ar-SA"/>
    </w:rPr>
  </w:style>
  <w:style w:type="character" w:customStyle="1" w:styleId="Heading1-Font16Char">
    <w:name w:val="Heading 1-Font 16 Char"/>
    <w:basedOn w:val="DefaultParagraphFont"/>
    <w:link w:val="Heading1-Font16"/>
    <w:rsid w:val="000D2FA8"/>
    <w:rPr>
      <w:rFonts w:ascii="Arial" w:hAnsi="Arial" w:cs="Arial"/>
      <w:b/>
      <w:bCs/>
      <w:sz w:val="32"/>
      <w:szCs w:val="28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FA345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1142B1"/>
    <w:rPr>
      <w:rFonts w:ascii="PBS Sans Condensed" w:hAnsi="PBS Sans Condensed" w:cs="Arial"/>
      <w:b/>
      <w:i/>
      <w:iCs/>
      <w:sz w:val="22"/>
      <w:szCs w:val="32"/>
    </w:rPr>
  </w:style>
  <w:style w:type="character" w:customStyle="1" w:styleId="noteChar">
    <w:name w:val="note Char"/>
    <w:basedOn w:val="BodyChar"/>
    <w:link w:val="note"/>
    <w:rsid w:val="00955408"/>
    <w:rPr>
      <w:rFonts w:ascii="Arial" w:hAnsi="Arial" w:cs="Georgia"/>
      <w:bCs/>
      <w:sz w:val="24"/>
      <w:szCs w:val="24"/>
      <w:lang w:val="en-CA" w:eastAsia="en-US" w:bidi="ar-SA"/>
    </w:rPr>
  </w:style>
  <w:style w:type="paragraph" w:customStyle="1" w:styleId="Heading3-Font14">
    <w:name w:val="Heading 3-Font 14"/>
    <w:basedOn w:val="Heading2-Font14"/>
    <w:link w:val="Heading3-Font14Char"/>
    <w:rsid w:val="00BF6655"/>
    <w:rPr>
      <w:b/>
      <w:bCs w:val="0"/>
    </w:rPr>
  </w:style>
  <w:style w:type="character" w:customStyle="1" w:styleId="Heading3-Font14Char">
    <w:name w:val="Heading 3-Font 14 Char"/>
    <w:basedOn w:val="Heading2-Font14CharChar"/>
    <w:link w:val="Heading3-Font14"/>
    <w:rsid w:val="00BF6655"/>
    <w:rPr>
      <w:rFonts w:ascii="Arial" w:hAnsi="Arial" w:cs="Arial"/>
      <w:b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142B1"/>
    <w:rPr>
      <w:rFonts w:ascii="PBS Sans Condensed" w:hAnsi="PBS Sans Condensed" w:cs="Arial"/>
      <w:b/>
      <w:bCs/>
      <w:sz w:val="22"/>
      <w:szCs w:val="28"/>
    </w:rPr>
  </w:style>
  <w:style w:type="paragraph" w:customStyle="1" w:styleId="TrainingDocHeaders">
    <w:name w:val="Training Doc Headers"/>
    <w:basedOn w:val="Body"/>
    <w:link w:val="TrainingDocHeadersChar"/>
    <w:autoRedefine/>
    <w:rsid w:val="004E457B"/>
    <w:rPr>
      <w:b/>
      <w:bCs/>
    </w:rPr>
  </w:style>
  <w:style w:type="character" w:customStyle="1" w:styleId="TrainingDocHeadersChar">
    <w:name w:val="Training Doc Headers Char"/>
    <w:basedOn w:val="Heading2-Font14CharChar"/>
    <w:link w:val="TrainingDocHeaders"/>
    <w:rsid w:val="004E457B"/>
    <w:rPr>
      <w:rFonts w:ascii="Arial" w:hAnsi="Arial" w:cs="Georgia"/>
      <w:b/>
      <w:bCs/>
      <w:sz w:val="24"/>
      <w:szCs w:val="24"/>
      <w:lang w:val="en-US" w:eastAsia="en-US" w:bidi="ar-SA"/>
    </w:rPr>
  </w:style>
  <w:style w:type="paragraph" w:customStyle="1" w:styleId="bodybullet5">
    <w:name w:val="body bullet 5"/>
    <w:basedOn w:val="Normal"/>
    <w:rsid w:val="00607B44"/>
    <w:pPr>
      <w:numPr>
        <w:numId w:val="12"/>
      </w:numPr>
    </w:pPr>
    <w:rPr>
      <w:rFonts w:ascii="Arial" w:hAnsi="Arial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112D1C"/>
    <w:pPr>
      <w:ind w:left="1200" w:hanging="240"/>
    </w:pPr>
  </w:style>
  <w:style w:type="table" w:styleId="GridTable4-Accent1">
    <w:name w:val="Grid Table 4 Accent 1"/>
    <w:basedOn w:val="TableNormal"/>
    <w:uiPriority w:val="49"/>
    <w:rsid w:val="005173B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224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01F8"/>
    <w:pPr>
      <w:ind w:left="720"/>
      <w:contextualSpacing/>
    </w:pPr>
  </w:style>
  <w:style w:type="character" w:customStyle="1" w:styleId="jsgrdq">
    <w:name w:val="jsgrdq"/>
    <w:basedOn w:val="DefaultParagraphFont"/>
    <w:rsid w:val="00180DBA"/>
  </w:style>
  <w:style w:type="character" w:customStyle="1" w:styleId="Heading1Char">
    <w:name w:val="Heading 1 Char"/>
    <w:basedOn w:val="DefaultParagraphFont"/>
    <w:link w:val="Heading1"/>
    <w:rsid w:val="00B31DA0"/>
    <w:rPr>
      <w:rFonts w:ascii="Arial" w:hAnsi="Arial" w:cs="Arial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306C30"/>
    <w:rPr>
      <w:rFonts w:ascii="PBS Sans Condensed" w:hAnsi="PBS Sans Condensed"/>
      <w:b/>
      <w:bCs/>
      <w:i/>
      <w:iCs/>
      <w:sz w:val="22"/>
      <w:szCs w:val="24"/>
    </w:rPr>
  </w:style>
  <w:style w:type="table" w:styleId="ListTable3">
    <w:name w:val="List Table 3"/>
    <w:basedOn w:val="TableNormal"/>
    <w:uiPriority w:val="48"/>
    <w:rsid w:val="00D71FC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E10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E10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socal.org/" TargetMode="External"/><Relationship Id="rId13" Type="http://schemas.openxmlformats.org/officeDocument/2006/relationships/hyperlink" Target="https://en.wikipedia.org/wiki/Variety_(magazine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KOCE-T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Jenelle_Rile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Television_ser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Jenelle_Riley" TargetMode="External"/><Relationship Id="rId10" Type="http://schemas.openxmlformats.org/officeDocument/2006/relationships/hyperlink" Target="https://www.pbssocal.org/programs/variety-studi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ariety.com/" TargetMode="External"/><Relationship Id="rId14" Type="http://schemas.openxmlformats.org/officeDocument/2006/relationships/hyperlink" Target="https://en.wikipedia.org/wiki/Act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rgent\Downloads\Training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3907-15D9-4BD4-B99D-D4D73E0A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C:\Users\rsargent\Downloads\Training Guide Template.dotx</Template>
  <TotalTime>2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BroadView Software, Inc.</Company>
  <LinksUpToDate>false</LinksUpToDate>
  <CharactersWithSpaces>4490</CharactersWithSpaces>
  <SharedDoc>false</SharedDoc>
  <HLinks>
    <vt:vector size="672" baseType="variant">
      <vt:variant>
        <vt:i4>1114163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_Toc129538897</vt:lpwstr>
      </vt:variant>
      <vt:variant>
        <vt:i4>1114163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_Toc129538896</vt:lpwstr>
      </vt:variant>
      <vt:variant>
        <vt:i4>1114163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_Toc129538895</vt:lpwstr>
      </vt:variant>
      <vt:variant>
        <vt:i4>1114163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_Toc129538894</vt:lpwstr>
      </vt:variant>
      <vt:variant>
        <vt:i4>1114163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_Toc129538893</vt:lpwstr>
      </vt:variant>
      <vt:variant>
        <vt:i4>1114163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_Toc129538892</vt:lpwstr>
      </vt:variant>
      <vt:variant>
        <vt:i4>1114163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_Toc129538891</vt:lpwstr>
      </vt:variant>
      <vt:variant>
        <vt:i4>1114163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_Toc129538890</vt:lpwstr>
      </vt:variant>
      <vt:variant>
        <vt:i4>1048627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_Toc129538889</vt:lpwstr>
      </vt:variant>
      <vt:variant>
        <vt:i4>1048627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_Toc129538888</vt:lpwstr>
      </vt:variant>
      <vt:variant>
        <vt:i4>1048627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_Toc129538887</vt:lpwstr>
      </vt:variant>
      <vt:variant>
        <vt:i4>1048627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_Toc129538886</vt:lpwstr>
      </vt:variant>
      <vt:variant>
        <vt:i4>1048627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_Toc129538885</vt:lpwstr>
      </vt:variant>
      <vt:variant>
        <vt:i4>1048627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_Toc129538884</vt:lpwstr>
      </vt:variant>
      <vt:variant>
        <vt:i4>1048627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_Toc129538883</vt:lpwstr>
      </vt:variant>
      <vt:variant>
        <vt:i4>1048627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_Toc129538882</vt:lpwstr>
      </vt:variant>
      <vt:variant>
        <vt:i4>1048627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_Toc129538881</vt:lpwstr>
      </vt:variant>
      <vt:variant>
        <vt:i4>1048627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_Toc129538880</vt:lpwstr>
      </vt:variant>
      <vt:variant>
        <vt:i4>2031667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_Toc129538879</vt:lpwstr>
      </vt:variant>
      <vt:variant>
        <vt:i4>2031667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_Toc129538878</vt:lpwstr>
      </vt:variant>
      <vt:variant>
        <vt:i4>2031667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_Toc129538877</vt:lpwstr>
      </vt:variant>
      <vt:variant>
        <vt:i4>2031667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_Toc129538876</vt:lpwstr>
      </vt:variant>
      <vt:variant>
        <vt:i4>2031667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_Toc129538875</vt:lpwstr>
      </vt:variant>
      <vt:variant>
        <vt:i4>2031667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_Toc129538874</vt:lpwstr>
      </vt:variant>
      <vt:variant>
        <vt:i4>2031667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_Toc129538873</vt:lpwstr>
      </vt:variant>
      <vt:variant>
        <vt:i4>2031667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_Toc129538872</vt:lpwstr>
      </vt:variant>
      <vt:variant>
        <vt:i4>2031667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_Toc129538871</vt:lpwstr>
      </vt:variant>
      <vt:variant>
        <vt:i4>2031667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_Toc129538870</vt:lpwstr>
      </vt:variant>
      <vt:variant>
        <vt:i4>1966131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_Toc129538869</vt:lpwstr>
      </vt:variant>
      <vt:variant>
        <vt:i4>1966131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_Toc129538868</vt:lpwstr>
      </vt:variant>
      <vt:variant>
        <vt:i4>1966131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_Toc129538867</vt:lpwstr>
      </vt:variant>
      <vt:variant>
        <vt:i4>1966131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_Toc129538866</vt:lpwstr>
      </vt:variant>
      <vt:variant>
        <vt:i4>1966131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_Toc129538865</vt:lpwstr>
      </vt:variant>
      <vt:variant>
        <vt:i4>1966131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_Toc129538864</vt:lpwstr>
      </vt:variant>
      <vt:variant>
        <vt:i4>1966131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_Toc129538863</vt:lpwstr>
      </vt:variant>
      <vt:variant>
        <vt:i4>1966131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_Toc129538862</vt:lpwstr>
      </vt:variant>
      <vt:variant>
        <vt:i4>1966131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_Toc129538861</vt:lpwstr>
      </vt:variant>
      <vt:variant>
        <vt:i4>1966131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_Toc129538860</vt:lpwstr>
      </vt:variant>
      <vt:variant>
        <vt:i4>1900595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_Toc129538859</vt:lpwstr>
      </vt:variant>
      <vt:variant>
        <vt:i4>1900595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_Toc129538858</vt:lpwstr>
      </vt:variant>
      <vt:variant>
        <vt:i4>1900595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_Toc129538857</vt:lpwstr>
      </vt:variant>
      <vt:variant>
        <vt:i4>1900595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_Toc129538856</vt:lpwstr>
      </vt:variant>
      <vt:variant>
        <vt:i4>1900595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_Toc129538855</vt:lpwstr>
      </vt:variant>
      <vt:variant>
        <vt:i4>1900595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_Toc129538854</vt:lpwstr>
      </vt:variant>
      <vt:variant>
        <vt:i4>1900595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_Toc129538853</vt:lpwstr>
      </vt:variant>
      <vt:variant>
        <vt:i4>1900595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_Toc129538852</vt:lpwstr>
      </vt:variant>
      <vt:variant>
        <vt:i4>1900595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_Toc129538851</vt:lpwstr>
      </vt:variant>
      <vt:variant>
        <vt:i4>1900595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_Toc129538850</vt:lpwstr>
      </vt:variant>
      <vt:variant>
        <vt:i4>1835059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_Toc129538849</vt:lpwstr>
      </vt:variant>
      <vt:variant>
        <vt:i4>1835059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_Toc129538848</vt:lpwstr>
      </vt:variant>
      <vt:variant>
        <vt:i4>1835059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_Toc129538847</vt:lpwstr>
      </vt:variant>
      <vt:variant>
        <vt:i4>1835059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_Toc129538846</vt:lpwstr>
      </vt:variant>
      <vt:variant>
        <vt:i4>1835059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_Toc129538845</vt:lpwstr>
      </vt:variant>
      <vt:variant>
        <vt:i4>1835059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_Toc129538844</vt:lpwstr>
      </vt:variant>
      <vt:variant>
        <vt:i4>1835059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_Toc129538843</vt:lpwstr>
      </vt:variant>
      <vt:variant>
        <vt:i4>1835059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_Toc129538842</vt:lpwstr>
      </vt:variant>
      <vt:variant>
        <vt:i4>1835059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_Toc129538841</vt:lpwstr>
      </vt:variant>
      <vt:variant>
        <vt:i4>1835059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_Toc129538840</vt:lpwstr>
      </vt:variant>
      <vt:variant>
        <vt:i4>1769523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_Toc129538839</vt:lpwstr>
      </vt:variant>
      <vt:variant>
        <vt:i4>1769523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_Toc129538838</vt:lpwstr>
      </vt:variant>
      <vt:variant>
        <vt:i4>1769523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_Toc129538837</vt:lpwstr>
      </vt:variant>
      <vt:variant>
        <vt:i4>1769523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_Toc129538836</vt:lpwstr>
      </vt:variant>
      <vt:variant>
        <vt:i4>1769523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_Toc129538835</vt:lpwstr>
      </vt:variant>
      <vt:variant>
        <vt:i4>1769523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_Toc129538834</vt:lpwstr>
      </vt:variant>
      <vt:variant>
        <vt:i4>1769523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_Toc129538833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_Toc129538832</vt:lpwstr>
      </vt:variant>
      <vt:variant>
        <vt:i4>1769523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_Toc129538831</vt:lpwstr>
      </vt:variant>
      <vt:variant>
        <vt:i4>1769523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_Toc129538830</vt:lpwstr>
      </vt:variant>
      <vt:variant>
        <vt:i4>1703987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_Toc129538829</vt:lpwstr>
      </vt:variant>
      <vt:variant>
        <vt:i4>1703987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_Toc129538828</vt:lpwstr>
      </vt:variant>
      <vt:variant>
        <vt:i4>1703987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_Toc129538827</vt:lpwstr>
      </vt:variant>
      <vt:variant>
        <vt:i4>1703987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_Toc129538826</vt:lpwstr>
      </vt:variant>
      <vt:variant>
        <vt:i4>1703987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_Toc129538825</vt:lpwstr>
      </vt:variant>
      <vt:variant>
        <vt:i4>1703987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_Toc129538824</vt:lpwstr>
      </vt:variant>
      <vt:variant>
        <vt:i4>1703987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_Toc129538823</vt:lpwstr>
      </vt:variant>
      <vt:variant>
        <vt:i4>1703987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_Toc129538822</vt:lpwstr>
      </vt:variant>
      <vt:variant>
        <vt:i4>1703987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_Toc129538821</vt:lpwstr>
      </vt:variant>
      <vt:variant>
        <vt:i4>1703987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_Toc129538820</vt:lpwstr>
      </vt:variant>
      <vt:variant>
        <vt:i4>1638451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_Toc129538819</vt:lpwstr>
      </vt:variant>
      <vt:variant>
        <vt:i4>1638451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_Toc129538818</vt:lpwstr>
      </vt:variant>
      <vt:variant>
        <vt:i4>1638451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_Toc129538817</vt:lpwstr>
      </vt:variant>
      <vt:variant>
        <vt:i4>1638451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_Toc129538816</vt:lpwstr>
      </vt:variant>
      <vt:variant>
        <vt:i4>1638451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_Toc129538815</vt:lpwstr>
      </vt:variant>
      <vt:variant>
        <vt:i4>1638451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_Toc129538814</vt:lpwstr>
      </vt:variant>
      <vt:variant>
        <vt:i4>1638451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_Toc129538813</vt:lpwstr>
      </vt:variant>
      <vt:variant>
        <vt:i4>1638451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_Toc129538812</vt:lpwstr>
      </vt:variant>
      <vt:variant>
        <vt:i4>1638451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_Toc129538811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_Toc129538810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_Toc129538809</vt:lpwstr>
      </vt:variant>
      <vt:variant>
        <vt:i4>1572915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_Toc129538807</vt:lpwstr>
      </vt:variant>
      <vt:variant>
        <vt:i4>1572915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_Toc129538803</vt:lpwstr>
      </vt:variant>
      <vt:variant>
        <vt:i4>1572915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_Toc129538802</vt:lpwstr>
      </vt:variant>
      <vt:variant>
        <vt:i4>1572915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_Toc129538800</vt:lpwstr>
      </vt:variant>
      <vt:variant>
        <vt:i4>1114172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_Toc129538799</vt:lpwstr>
      </vt:variant>
      <vt:variant>
        <vt:i4>1114172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_Toc129538798</vt:lpwstr>
      </vt:variant>
      <vt:variant>
        <vt:i4>1114172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_Toc129538797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_Toc129538796</vt:lpwstr>
      </vt:variant>
      <vt:variant>
        <vt:i4>1114172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_Toc129538795</vt:lpwstr>
      </vt:variant>
      <vt:variant>
        <vt:i4>1114172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_Toc129538793</vt:lpwstr>
      </vt:variant>
      <vt:variant>
        <vt:i4>1114172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_Toc129538791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_Toc129538790</vt:lpwstr>
      </vt:variant>
      <vt:variant>
        <vt:i4>1048636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_Toc129538789</vt:lpwstr>
      </vt:variant>
      <vt:variant>
        <vt:i4>1048636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_Toc129538788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_Toc129538787</vt:lpwstr>
      </vt:variant>
      <vt:variant>
        <vt:i4>1048636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_Toc129538786</vt:lpwstr>
      </vt:variant>
      <vt:variant>
        <vt:i4>1048636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_Toc129538785</vt:lpwstr>
      </vt:variant>
      <vt:variant>
        <vt:i4>1048636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_Toc129538784</vt:lpwstr>
      </vt:variant>
      <vt:variant>
        <vt:i4>1048636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_Toc129538783</vt:lpwstr>
      </vt:variant>
      <vt:variant>
        <vt:i4>2686981</vt:i4>
      </vt:variant>
      <vt:variant>
        <vt:i4>54133</vt:i4>
      </vt:variant>
      <vt:variant>
        <vt:i4>1062</vt:i4>
      </vt:variant>
      <vt:variant>
        <vt:i4>1</vt:i4>
      </vt:variant>
      <vt:variant>
        <vt:lpwstr>T:\InProgress\graphics\Forms\FilterEditor_Drag.gif</vt:lpwstr>
      </vt:variant>
      <vt:variant>
        <vt:lpwstr/>
      </vt:variant>
      <vt:variant>
        <vt:i4>3276817</vt:i4>
      </vt:variant>
      <vt:variant>
        <vt:i4>87724</vt:i4>
      </vt:variant>
      <vt:variant>
        <vt:i4>1100</vt:i4>
      </vt:variant>
      <vt:variant>
        <vt:i4>1</vt:i4>
      </vt:variant>
      <vt:variant>
        <vt:lpwstr>\\Mdant\Documents\PMO\Clients\PBS\PBS Corporate Training Materials\5_Scheduling_v7\Go To Time.gif</vt:lpwstr>
      </vt:variant>
      <vt:variant>
        <vt:lpwstr/>
      </vt:variant>
      <vt:variant>
        <vt:i4>7602183</vt:i4>
      </vt:variant>
      <vt:variant>
        <vt:i4>88177</vt:i4>
      </vt:variant>
      <vt:variant>
        <vt:i4>1101</vt:i4>
      </vt:variant>
      <vt:variant>
        <vt:i4>1</vt:i4>
      </vt:variant>
      <vt:variant>
        <vt:lpwstr>\\Mdant\Documents\PMO\Clients\PBS\PBS Corporate Training Materials\5_Scheduling_v7\Find Item.gif</vt:lpwstr>
      </vt:variant>
      <vt:variant>
        <vt:lpwstr/>
      </vt:variant>
      <vt:variant>
        <vt:i4>2424842</vt:i4>
      </vt:variant>
      <vt:variant>
        <vt:i4>88750</vt:i4>
      </vt:variant>
      <vt:variant>
        <vt:i4>1102</vt:i4>
      </vt:variant>
      <vt:variant>
        <vt:i4>1</vt:i4>
      </vt:variant>
      <vt:variant>
        <vt:lpwstr>\\Mdant\Documents\PMO\Clients\PBS\PBS Corporate Training Materials\5_Scheduling_v7\Find List View.gif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Byars-Sargent</dc:creator>
  <cp:lastModifiedBy>Olga Howard</cp:lastModifiedBy>
  <cp:revision>3</cp:revision>
  <cp:lastPrinted>2006-03-13T15:41:00Z</cp:lastPrinted>
  <dcterms:created xsi:type="dcterms:W3CDTF">2025-10-17T10:25:00Z</dcterms:created>
  <dcterms:modified xsi:type="dcterms:W3CDTF">2025-10-17T10:26:00Z</dcterms:modified>
</cp:coreProperties>
</file>